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9342" w14:textId="24E1C02B" w:rsidR="008045C1" w:rsidRDefault="00990411" w:rsidP="00DA2628">
      <w:pPr>
        <w:rPr>
          <w:sz w:val="48"/>
          <w:szCs w:val="48"/>
          <w:lang w:val="nn-NO"/>
        </w:rPr>
      </w:pPr>
      <w:r>
        <w:rPr>
          <w:sz w:val="48"/>
          <w:szCs w:val="48"/>
          <w:lang w:val="nn-NO"/>
        </w:rPr>
        <w:t>Påmelding til prøve i samfunnskunnskap</w:t>
      </w:r>
      <w:r w:rsidR="00F55F76">
        <w:rPr>
          <w:sz w:val="48"/>
          <w:szCs w:val="48"/>
          <w:lang w:val="nn-NO"/>
        </w:rPr>
        <w:t xml:space="preserve"> </w:t>
      </w:r>
      <w:r w:rsidR="009A18AA">
        <w:rPr>
          <w:sz w:val="48"/>
          <w:szCs w:val="48"/>
          <w:lang w:val="nn-NO"/>
        </w:rPr>
        <w:t xml:space="preserve">/ statsborgarprøve </w:t>
      </w:r>
      <w:r w:rsidR="00AF71EA">
        <w:rPr>
          <w:sz w:val="48"/>
          <w:szCs w:val="48"/>
          <w:lang w:val="nn-NO"/>
        </w:rPr>
        <w:t>haust</w:t>
      </w:r>
      <w:r w:rsidR="009A18AA">
        <w:rPr>
          <w:sz w:val="48"/>
          <w:szCs w:val="48"/>
          <w:lang w:val="nn-NO"/>
        </w:rPr>
        <w:t xml:space="preserve"> </w:t>
      </w:r>
      <w:r w:rsidR="00F55F76">
        <w:rPr>
          <w:sz w:val="48"/>
          <w:szCs w:val="48"/>
          <w:lang w:val="nn-NO"/>
        </w:rPr>
        <w:t>2025.</w:t>
      </w:r>
    </w:p>
    <w:p w14:paraId="723DC43C" w14:textId="77777777" w:rsidR="00F55F76" w:rsidRPr="009A18AA" w:rsidRDefault="00F55F76" w:rsidP="00DA2628">
      <w:pPr>
        <w:rPr>
          <w:sz w:val="28"/>
          <w:szCs w:val="28"/>
          <w:lang w:val="nn-NO"/>
        </w:rPr>
      </w:pPr>
    </w:p>
    <w:p w14:paraId="3C672D8A" w14:textId="6A95CA6F" w:rsidR="00F55F76" w:rsidRPr="009A18AA" w:rsidRDefault="00F55F76" w:rsidP="009A18AA">
      <w:pPr>
        <w:spacing w:line="480" w:lineRule="auto"/>
        <w:rPr>
          <w:sz w:val="28"/>
          <w:szCs w:val="28"/>
        </w:rPr>
      </w:pPr>
      <w:r w:rsidRPr="009A18AA">
        <w:rPr>
          <w:sz w:val="28"/>
          <w:szCs w:val="28"/>
        </w:rPr>
        <w:t>Namn:</w:t>
      </w:r>
      <w:r w:rsidR="00A81040" w:rsidRPr="009A18AA">
        <w:rPr>
          <w:sz w:val="28"/>
          <w:szCs w:val="28"/>
        </w:rPr>
        <w:t>________________________</w:t>
      </w:r>
    </w:p>
    <w:p w14:paraId="402095F8" w14:textId="66807928" w:rsidR="00F55F76" w:rsidRPr="009A18AA" w:rsidRDefault="00F55F76" w:rsidP="009A18AA">
      <w:pPr>
        <w:spacing w:line="480" w:lineRule="auto"/>
        <w:rPr>
          <w:sz w:val="28"/>
          <w:szCs w:val="28"/>
        </w:rPr>
      </w:pPr>
      <w:r w:rsidRPr="009A18AA">
        <w:rPr>
          <w:sz w:val="28"/>
          <w:szCs w:val="28"/>
        </w:rPr>
        <w:t>Adresse:</w:t>
      </w:r>
      <w:r w:rsidR="00A81040" w:rsidRPr="009A18AA">
        <w:rPr>
          <w:sz w:val="28"/>
          <w:szCs w:val="28"/>
        </w:rPr>
        <w:t>______________________</w:t>
      </w:r>
    </w:p>
    <w:p w14:paraId="62613711" w14:textId="26FF0E1D" w:rsidR="00F55F76" w:rsidRPr="009A18AA" w:rsidRDefault="008E14F0" w:rsidP="009A18AA">
      <w:pPr>
        <w:spacing w:line="480" w:lineRule="auto"/>
        <w:rPr>
          <w:sz w:val="28"/>
          <w:szCs w:val="28"/>
        </w:rPr>
      </w:pPr>
      <w:r w:rsidRPr="009A18AA">
        <w:rPr>
          <w:sz w:val="28"/>
          <w:szCs w:val="28"/>
        </w:rPr>
        <w:t>Personnummer:</w:t>
      </w:r>
      <w:r w:rsidR="00A81040" w:rsidRPr="009A18AA">
        <w:rPr>
          <w:sz w:val="28"/>
          <w:szCs w:val="28"/>
        </w:rPr>
        <w:t>_________________</w:t>
      </w:r>
    </w:p>
    <w:p w14:paraId="7669782C" w14:textId="57207604" w:rsidR="008E14F0" w:rsidRPr="009A18AA" w:rsidRDefault="008E14F0" w:rsidP="009A18AA">
      <w:pPr>
        <w:spacing w:line="480" w:lineRule="auto"/>
        <w:rPr>
          <w:sz w:val="28"/>
          <w:szCs w:val="28"/>
        </w:rPr>
      </w:pPr>
      <w:r w:rsidRPr="009A18AA">
        <w:rPr>
          <w:sz w:val="28"/>
          <w:szCs w:val="28"/>
        </w:rPr>
        <w:t>DUF-nummer:</w:t>
      </w:r>
      <w:r w:rsidR="00A81040" w:rsidRPr="009A18AA">
        <w:rPr>
          <w:sz w:val="28"/>
          <w:szCs w:val="28"/>
        </w:rPr>
        <w:t>___________________</w:t>
      </w:r>
    </w:p>
    <w:p w14:paraId="7D730A91" w14:textId="44A5AFC6" w:rsidR="00A81040" w:rsidRDefault="00A81040" w:rsidP="009A18AA">
      <w:pPr>
        <w:spacing w:line="480" w:lineRule="auto"/>
        <w:rPr>
          <w:sz w:val="28"/>
          <w:szCs w:val="28"/>
        </w:rPr>
      </w:pPr>
      <w:r w:rsidRPr="009A18AA">
        <w:rPr>
          <w:sz w:val="28"/>
          <w:szCs w:val="28"/>
        </w:rPr>
        <w:t>Telefonnummer:__________________</w:t>
      </w:r>
    </w:p>
    <w:p w14:paraId="1A9720D0" w14:textId="46EC78B1" w:rsidR="00022401" w:rsidRPr="009A18AA" w:rsidRDefault="00022401" w:rsidP="009A18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E-post:</w:t>
      </w:r>
      <w:r w:rsidR="0052097D">
        <w:rPr>
          <w:sz w:val="28"/>
          <w:szCs w:val="28"/>
        </w:rPr>
        <w:t xml:space="preserve"> _________________________</w:t>
      </w:r>
    </w:p>
    <w:p w14:paraId="4FD06CFB" w14:textId="77777777" w:rsidR="001D4189" w:rsidRPr="00A81040" w:rsidRDefault="001D4189" w:rsidP="00DA2628">
      <w:pPr>
        <w:rPr>
          <w:sz w:val="48"/>
          <w:szCs w:val="48"/>
        </w:rPr>
      </w:pPr>
    </w:p>
    <w:p w14:paraId="16E6D071" w14:textId="499AF320" w:rsidR="001D4189" w:rsidRDefault="00A81040" w:rsidP="00DA2628">
      <w:pPr>
        <w:rPr>
          <w:sz w:val="24"/>
        </w:rPr>
      </w:pPr>
      <w:r w:rsidRPr="00A81040">
        <w:rPr>
          <w:sz w:val="24"/>
        </w:rPr>
        <w:t>P</w:t>
      </w:r>
      <w:r w:rsidR="00E73B09">
        <w:rPr>
          <w:sz w:val="24"/>
        </w:rPr>
        <w:t>røvedato: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E73B09" w14:paraId="63E35FAF" w14:textId="77777777" w:rsidTr="005F5C86">
        <w:tc>
          <w:tcPr>
            <w:tcW w:w="1980" w:type="dxa"/>
          </w:tcPr>
          <w:p w14:paraId="1716A426" w14:textId="2E63A68E" w:rsidR="00E73B09" w:rsidRDefault="00E020EE" w:rsidP="00DA2628">
            <w:pPr>
              <w:rPr>
                <w:sz w:val="24"/>
              </w:rPr>
            </w:pPr>
            <w:r>
              <w:rPr>
                <w:sz w:val="24"/>
              </w:rPr>
              <w:t>28.0</w:t>
            </w:r>
            <w:r w:rsidR="00C33573">
              <w:rPr>
                <w:sz w:val="24"/>
              </w:rPr>
              <w:t>8</w:t>
            </w:r>
            <w:r w:rsidR="004A2525">
              <w:rPr>
                <w:sz w:val="24"/>
              </w:rPr>
              <w:t>.2025</w:t>
            </w:r>
          </w:p>
        </w:tc>
        <w:tc>
          <w:tcPr>
            <w:tcW w:w="1559" w:type="dxa"/>
          </w:tcPr>
          <w:p w14:paraId="5AA415C0" w14:textId="77777777" w:rsidR="00E73B09" w:rsidRDefault="00E73B09" w:rsidP="00DA2628">
            <w:pPr>
              <w:rPr>
                <w:sz w:val="24"/>
              </w:rPr>
            </w:pPr>
          </w:p>
        </w:tc>
      </w:tr>
      <w:tr w:rsidR="00E73B09" w14:paraId="7D3E7AB2" w14:textId="77777777" w:rsidTr="005F5C86">
        <w:tc>
          <w:tcPr>
            <w:tcW w:w="1980" w:type="dxa"/>
          </w:tcPr>
          <w:p w14:paraId="24DA9CDC" w14:textId="02B5DB04" w:rsidR="00E73B09" w:rsidRDefault="004A2525" w:rsidP="00DA262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33573">
              <w:rPr>
                <w:sz w:val="24"/>
              </w:rPr>
              <w:t>5.09</w:t>
            </w:r>
            <w:r>
              <w:rPr>
                <w:sz w:val="24"/>
              </w:rPr>
              <w:t>.2025</w:t>
            </w:r>
          </w:p>
        </w:tc>
        <w:tc>
          <w:tcPr>
            <w:tcW w:w="1559" w:type="dxa"/>
          </w:tcPr>
          <w:p w14:paraId="71C0670E" w14:textId="77777777" w:rsidR="00E73B09" w:rsidRDefault="00E73B09" w:rsidP="00DA2628">
            <w:pPr>
              <w:rPr>
                <w:sz w:val="24"/>
              </w:rPr>
            </w:pPr>
          </w:p>
        </w:tc>
      </w:tr>
      <w:tr w:rsidR="00E73B09" w14:paraId="68DED0DA" w14:textId="77777777" w:rsidTr="005F5C86">
        <w:tc>
          <w:tcPr>
            <w:tcW w:w="1980" w:type="dxa"/>
          </w:tcPr>
          <w:p w14:paraId="60F5ED2E" w14:textId="5F8B9256" w:rsidR="00E73B09" w:rsidRDefault="003212CD" w:rsidP="00DA2628">
            <w:pPr>
              <w:rPr>
                <w:sz w:val="24"/>
              </w:rPr>
            </w:pPr>
            <w:r>
              <w:rPr>
                <w:sz w:val="24"/>
              </w:rPr>
              <w:t>30.10</w:t>
            </w:r>
            <w:r w:rsidR="004A2525">
              <w:rPr>
                <w:sz w:val="24"/>
              </w:rPr>
              <w:t>.2025</w:t>
            </w:r>
          </w:p>
        </w:tc>
        <w:tc>
          <w:tcPr>
            <w:tcW w:w="1559" w:type="dxa"/>
          </w:tcPr>
          <w:p w14:paraId="5598FAEA" w14:textId="77777777" w:rsidR="00E73B09" w:rsidRDefault="00E73B09" w:rsidP="00DA2628">
            <w:pPr>
              <w:rPr>
                <w:sz w:val="24"/>
              </w:rPr>
            </w:pPr>
          </w:p>
        </w:tc>
      </w:tr>
      <w:tr w:rsidR="00E73B09" w14:paraId="298319FB" w14:textId="77777777" w:rsidTr="005F5C86">
        <w:tc>
          <w:tcPr>
            <w:tcW w:w="1980" w:type="dxa"/>
          </w:tcPr>
          <w:p w14:paraId="46FF1FF9" w14:textId="6FC76505" w:rsidR="00E73B09" w:rsidRDefault="00863D13" w:rsidP="00DA2628">
            <w:pPr>
              <w:rPr>
                <w:sz w:val="24"/>
              </w:rPr>
            </w:pPr>
            <w:r>
              <w:rPr>
                <w:sz w:val="24"/>
              </w:rPr>
              <w:t>27.11</w:t>
            </w:r>
            <w:r w:rsidR="004F18AC">
              <w:rPr>
                <w:sz w:val="24"/>
              </w:rPr>
              <w:t>.2025</w:t>
            </w:r>
          </w:p>
        </w:tc>
        <w:tc>
          <w:tcPr>
            <w:tcW w:w="1559" w:type="dxa"/>
          </w:tcPr>
          <w:p w14:paraId="447A790F" w14:textId="77777777" w:rsidR="00E73B09" w:rsidRDefault="00E73B09" w:rsidP="00DA2628">
            <w:pPr>
              <w:rPr>
                <w:sz w:val="24"/>
              </w:rPr>
            </w:pPr>
          </w:p>
        </w:tc>
      </w:tr>
      <w:tr w:rsidR="00E73B09" w14:paraId="4A6532AD" w14:textId="77777777" w:rsidTr="005F5C86">
        <w:tc>
          <w:tcPr>
            <w:tcW w:w="1980" w:type="dxa"/>
          </w:tcPr>
          <w:p w14:paraId="25886A62" w14:textId="73ABAE06" w:rsidR="00E73B09" w:rsidRDefault="00D167D7" w:rsidP="00DA2628">
            <w:pPr>
              <w:rPr>
                <w:sz w:val="24"/>
              </w:rPr>
            </w:pPr>
            <w:r>
              <w:rPr>
                <w:sz w:val="24"/>
              </w:rPr>
              <w:t>18.12.2025</w:t>
            </w:r>
          </w:p>
        </w:tc>
        <w:tc>
          <w:tcPr>
            <w:tcW w:w="1559" w:type="dxa"/>
          </w:tcPr>
          <w:p w14:paraId="7D65EDEA" w14:textId="77777777" w:rsidR="00E73B09" w:rsidRDefault="00E73B09" w:rsidP="00DA2628">
            <w:pPr>
              <w:rPr>
                <w:sz w:val="24"/>
              </w:rPr>
            </w:pPr>
          </w:p>
        </w:tc>
      </w:tr>
      <w:tr w:rsidR="00E73B09" w14:paraId="1A52A592" w14:textId="77777777" w:rsidTr="005F5C86">
        <w:tc>
          <w:tcPr>
            <w:tcW w:w="1980" w:type="dxa"/>
          </w:tcPr>
          <w:p w14:paraId="2755FCAD" w14:textId="197AAAD1" w:rsidR="00E73B09" w:rsidRDefault="00EE761E" w:rsidP="00DA2628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="001110BC">
              <w:rPr>
                <w:sz w:val="24"/>
              </w:rPr>
              <w:t>.01.2026</w:t>
            </w:r>
          </w:p>
        </w:tc>
        <w:tc>
          <w:tcPr>
            <w:tcW w:w="1559" w:type="dxa"/>
          </w:tcPr>
          <w:p w14:paraId="28CB4CEB" w14:textId="77777777" w:rsidR="00E73B09" w:rsidRDefault="00E73B09" w:rsidP="00DA2628">
            <w:pPr>
              <w:rPr>
                <w:sz w:val="24"/>
              </w:rPr>
            </w:pPr>
          </w:p>
        </w:tc>
      </w:tr>
    </w:tbl>
    <w:p w14:paraId="0E378A55" w14:textId="77777777" w:rsidR="00E73B09" w:rsidRPr="00A81040" w:rsidRDefault="00E73B09" w:rsidP="00DA2628">
      <w:pPr>
        <w:rPr>
          <w:sz w:val="24"/>
        </w:rPr>
      </w:pPr>
    </w:p>
    <w:p w14:paraId="69C75089" w14:textId="77777777" w:rsidR="001D4189" w:rsidRPr="00A81040" w:rsidRDefault="001D4189" w:rsidP="00DA2628">
      <w:pPr>
        <w:rPr>
          <w:sz w:val="24"/>
        </w:rPr>
      </w:pPr>
    </w:p>
    <w:p w14:paraId="51A9C933" w14:textId="5AF4C3AB" w:rsidR="00270AD3" w:rsidRDefault="009A18AA" w:rsidP="00DA2628">
      <w:pPr>
        <w:rPr>
          <w:sz w:val="24"/>
          <w:lang w:val="nn-NO"/>
        </w:rPr>
      </w:pPr>
      <w:r w:rsidRPr="00F44EF5">
        <w:rPr>
          <w:sz w:val="24"/>
          <w:lang w:val="nn-NO"/>
        </w:rPr>
        <w:t>Prøven kostar kr 1000,-</w:t>
      </w:r>
      <w:r w:rsidR="00F44EF5" w:rsidRPr="00F44EF5">
        <w:rPr>
          <w:sz w:val="24"/>
          <w:lang w:val="nn-NO"/>
        </w:rPr>
        <w:t xml:space="preserve"> </w:t>
      </w:r>
    </w:p>
    <w:p w14:paraId="08877081" w14:textId="77777777" w:rsidR="0064721C" w:rsidRDefault="0064721C" w:rsidP="00DA2628">
      <w:pPr>
        <w:rPr>
          <w:sz w:val="24"/>
          <w:lang w:val="nn-NO"/>
        </w:rPr>
      </w:pPr>
    </w:p>
    <w:p w14:paraId="7A0A2FB6" w14:textId="77777777" w:rsidR="0064721C" w:rsidRDefault="0064721C" w:rsidP="00DA2628">
      <w:pPr>
        <w:rPr>
          <w:sz w:val="24"/>
          <w:lang w:val="nn-NO"/>
        </w:rPr>
      </w:pPr>
    </w:p>
    <w:p w14:paraId="57A2F50F" w14:textId="2354EF51" w:rsidR="0064721C" w:rsidRDefault="0064721C" w:rsidP="00DA2628">
      <w:pPr>
        <w:rPr>
          <w:sz w:val="24"/>
          <w:lang w:val="nn-NO"/>
        </w:rPr>
      </w:pPr>
      <w:r>
        <w:rPr>
          <w:sz w:val="24"/>
          <w:lang w:val="nn-NO"/>
        </w:rPr>
        <w:t>Dato</w:t>
      </w:r>
      <w:r w:rsidR="005F5C86">
        <w:rPr>
          <w:sz w:val="24"/>
          <w:lang w:val="nn-NO"/>
        </w:rPr>
        <w:t>:___________</w:t>
      </w:r>
    </w:p>
    <w:p w14:paraId="49EF5769" w14:textId="77777777" w:rsidR="00270AD3" w:rsidRDefault="00270AD3" w:rsidP="00DA2628">
      <w:pPr>
        <w:rPr>
          <w:sz w:val="24"/>
          <w:lang w:val="nn-NO"/>
        </w:rPr>
      </w:pPr>
    </w:p>
    <w:p w14:paraId="59D95C3D" w14:textId="77777777" w:rsidR="00270AD3" w:rsidRDefault="00270AD3" w:rsidP="00DA2628">
      <w:pPr>
        <w:rPr>
          <w:sz w:val="24"/>
          <w:lang w:val="nn-NO"/>
        </w:rPr>
      </w:pPr>
    </w:p>
    <w:p w14:paraId="5EF44C6E" w14:textId="55DCB339" w:rsidR="00270AD3" w:rsidRDefault="0064721C" w:rsidP="00DA2628">
      <w:pPr>
        <w:rPr>
          <w:sz w:val="24"/>
          <w:lang w:val="nn-NO"/>
        </w:rPr>
      </w:pPr>
      <w:r>
        <w:rPr>
          <w:sz w:val="24"/>
          <w:lang w:val="nn-NO"/>
        </w:rPr>
        <w:t>____________________</w:t>
      </w:r>
    </w:p>
    <w:p w14:paraId="215ED713" w14:textId="1BFF07C9" w:rsidR="0064721C" w:rsidRPr="00F44EF5" w:rsidRDefault="0064721C" w:rsidP="00DA2628">
      <w:pPr>
        <w:rPr>
          <w:sz w:val="24"/>
          <w:lang w:val="nn-NO"/>
        </w:rPr>
      </w:pPr>
      <w:r>
        <w:rPr>
          <w:sz w:val="24"/>
          <w:lang w:val="nn-NO"/>
        </w:rPr>
        <w:t>Signatur ved påmelding</w:t>
      </w:r>
    </w:p>
    <w:p w14:paraId="0117652D" w14:textId="77777777" w:rsidR="00430F08" w:rsidRPr="00F44EF5" w:rsidRDefault="00430F08" w:rsidP="00DA2628">
      <w:pPr>
        <w:rPr>
          <w:sz w:val="24"/>
          <w:lang w:val="nn-NO"/>
        </w:rPr>
      </w:pPr>
    </w:p>
    <w:p w14:paraId="4E7EFB02" w14:textId="77777777" w:rsidR="00430F08" w:rsidRPr="00F44EF5" w:rsidRDefault="00430F08" w:rsidP="00DA2628">
      <w:pPr>
        <w:rPr>
          <w:sz w:val="24"/>
          <w:lang w:val="nn-NO"/>
        </w:rPr>
      </w:pPr>
    </w:p>
    <w:p w14:paraId="0969E386" w14:textId="77777777" w:rsidR="00430F08" w:rsidRPr="00F44EF5" w:rsidRDefault="00430F08" w:rsidP="00DA2628">
      <w:pPr>
        <w:rPr>
          <w:sz w:val="24"/>
          <w:lang w:val="nn-NO"/>
        </w:rPr>
      </w:pPr>
    </w:p>
    <w:p w14:paraId="17DF0435" w14:textId="77777777" w:rsidR="006D24E4" w:rsidRPr="00F44EF5" w:rsidRDefault="006D24E4" w:rsidP="00DA2628">
      <w:pPr>
        <w:rPr>
          <w:sz w:val="32"/>
          <w:szCs w:val="32"/>
          <w:lang w:val="nn-NO"/>
        </w:rPr>
      </w:pPr>
    </w:p>
    <w:p w14:paraId="657B5EE9" w14:textId="77777777" w:rsidR="008045C1" w:rsidRPr="00F44EF5" w:rsidRDefault="008045C1" w:rsidP="00DA2628">
      <w:pPr>
        <w:rPr>
          <w:sz w:val="32"/>
          <w:szCs w:val="32"/>
          <w:lang w:val="nn-NO"/>
        </w:rPr>
      </w:pPr>
    </w:p>
    <w:p w14:paraId="7A88FE0A" w14:textId="77777777" w:rsidR="008045C1" w:rsidRPr="00F44EF5" w:rsidRDefault="008045C1" w:rsidP="00DA2628">
      <w:pPr>
        <w:rPr>
          <w:lang w:val="nn-NO"/>
        </w:rPr>
      </w:pPr>
    </w:p>
    <w:sectPr w:rsidR="008045C1" w:rsidRPr="00F44EF5" w:rsidSect="00BE75A0">
      <w:headerReference w:type="default" r:id="rId11"/>
      <w:footerReference w:type="default" r:id="rId12"/>
      <w:pgSz w:w="11900" w:h="16840"/>
      <w:pgMar w:top="1418" w:right="1247" w:bottom="1418" w:left="1673" w:header="243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4D0A" w14:textId="77777777" w:rsidR="00783367" w:rsidRDefault="00783367" w:rsidP="00E1109E">
      <w:r>
        <w:separator/>
      </w:r>
    </w:p>
  </w:endnote>
  <w:endnote w:type="continuationSeparator" w:id="0">
    <w:p w14:paraId="59E2062A" w14:textId="77777777" w:rsidR="00783367" w:rsidRDefault="00783367" w:rsidP="00E1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34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3402"/>
      <w:gridCol w:w="1984"/>
      <w:gridCol w:w="2694"/>
    </w:tblGrid>
    <w:tr w:rsidR="00005810" w14:paraId="7903B0B0" w14:textId="77777777" w:rsidTr="00217B95">
      <w:trPr>
        <w:trHeight w:val="426"/>
      </w:trPr>
      <w:tc>
        <w:tcPr>
          <w:tcW w:w="2269" w:type="dxa"/>
        </w:tcPr>
        <w:p w14:paraId="6549CBF2" w14:textId="77777777" w:rsidR="00B909E6" w:rsidRDefault="000C74CC" w:rsidP="009021D1">
          <w:pPr>
            <w:pStyle w:val="Ingenmellomrom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ABB251" wp14:editId="55E49043">
                    <wp:simplePos x="0" y="0"/>
                    <wp:positionH relativeFrom="column">
                      <wp:posOffset>-141605</wp:posOffset>
                    </wp:positionH>
                    <wp:positionV relativeFrom="paragraph">
                      <wp:posOffset>6350</wp:posOffset>
                    </wp:positionV>
                    <wp:extent cx="6660328" cy="0"/>
                    <wp:effectExtent l="0" t="0" r="7620" b="1270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032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86FC2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-11.15pt;margin-top:.5pt;width:52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" strokecolor="black [3213]" strokeweight=".5pt">
                    <v:stroke joinstyle="miter"/>
                  </v:shape>
                </w:pict>
              </mc:Fallback>
            </mc:AlternateContent>
          </w:r>
        </w:p>
        <w:p w14:paraId="5B21EE96" w14:textId="77777777" w:rsidR="00B909E6" w:rsidRDefault="00B909E6" w:rsidP="009021D1">
          <w:pPr>
            <w:pStyle w:val="Ingenmellomrom"/>
          </w:pPr>
        </w:p>
        <w:p w14:paraId="3FCACB02" w14:textId="67DC9F8C" w:rsidR="00B909E6" w:rsidRDefault="00B909E6" w:rsidP="009021D1">
          <w:pPr>
            <w:pStyle w:val="Ingenmellomrom"/>
          </w:pPr>
          <w:r>
            <w:t xml:space="preserve">Voss </w:t>
          </w:r>
          <w:r w:rsidR="00407E03">
            <w:t>vakseopplæring</w:t>
          </w:r>
        </w:p>
        <w:p w14:paraId="61DACF63" w14:textId="19E1A2DB" w:rsidR="00005810" w:rsidRDefault="00407E03" w:rsidP="009021D1">
          <w:pPr>
            <w:pStyle w:val="Ingenmellomrom"/>
          </w:pPr>
          <w:r>
            <w:t>Evangervegen 6</w:t>
          </w:r>
        </w:p>
        <w:p w14:paraId="2252E3A1" w14:textId="0395D13C" w:rsidR="00005810" w:rsidRDefault="00005810" w:rsidP="009021D1">
          <w:pPr>
            <w:pStyle w:val="Ingenmellomrom"/>
          </w:pPr>
          <w:r>
            <w:t>570</w:t>
          </w:r>
          <w:r w:rsidR="00407E03">
            <w:t>0</w:t>
          </w:r>
          <w:r>
            <w:t xml:space="preserve"> Voss</w:t>
          </w:r>
        </w:p>
      </w:tc>
      <w:tc>
        <w:tcPr>
          <w:tcW w:w="3402" w:type="dxa"/>
        </w:tcPr>
        <w:p w14:paraId="60F36915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75134369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7F0E0BDA" w14:textId="2EF7553A" w:rsidR="00E1109E" w:rsidRDefault="00407E03" w:rsidP="009021D1">
          <w:pPr>
            <w:pStyle w:val="Ingenmellomrom"/>
            <w:rPr>
              <w:lang w:val="en-US"/>
            </w:rPr>
          </w:pPr>
          <w:r>
            <w:rPr>
              <w:lang w:val="en-US"/>
            </w:rPr>
            <w:t>Rektor: 481 31 149</w:t>
          </w:r>
        </w:p>
        <w:p w14:paraId="33639B0E" w14:textId="126B7126" w:rsidR="00407E03" w:rsidRPr="009E696A" w:rsidRDefault="00407E03" w:rsidP="009021D1">
          <w:pPr>
            <w:pStyle w:val="Ingenmellomrom"/>
            <w:rPr>
              <w:lang w:val="en-US"/>
            </w:rPr>
          </w:pPr>
          <w:r>
            <w:rPr>
              <w:lang w:val="en-US"/>
            </w:rPr>
            <w:t>Kontor: 992 19 208</w:t>
          </w:r>
        </w:p>
        <w:p w14:paraId="58E99C03" w14:textId="77777777" w:rsidR="00005810" w:rsidRPr="009E696A" w:rsidRDefault="00005810" w:rsidP="009021D1">
          <w:pPr>
            <w:pStyle w:val="Ingenmellomrom"/>
            <w:rPr>
              <w:lang w:val="en-US"/>
            </w:rPr>
          </w:pPr>
          <w:r w:rsidRPr="009E696A">
            <w:rPr>
              <w:lang w:val="en-US"/>
            </w:rPr>
            <w:t>postmottak@voss.herad.no</w:t>
          </w:r>
        </w:p>
      </w:tc>
      <w:tc>
        <w:tcPr>
          <w:tcW w:w="1984" w:type="dxa"/>
        </w:tcPr>
        <w:p w14:paraId="1512F5A3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136619D3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4EF9828D" w14:textId="77777777" w:rsidR="00E1109E" w:rsidRDefault="00005810" w:rsidP="009021D1">
          <w:pPr>
            <w:pStyle w:val="Ingenmellomrom"/>
          </w:pPr>
          <w:r>
            <w:t>Foretaksregisteret:</w:t>
          </w:r>
        </w:p>
        <w:p w14:paraId="55123F53" w14:textId="77777777" w:rsidR="008230A2" w:rsidRDefault="00005810" w:rsidP="009021D1">
          <w:pPr>
            <w:pStyle w:val="Ingenmellomrom"/>
          </w:pPr>
          <w:r>
            <w:t>960510542</w:t>
          </w:r>
        </w:p>
      </w:tc>
      <w:tc>
        <w:tcPr>
          <w:tcW w:w="2694" w:type="dxa"/>
        </w:tcPr>
        <w:p w14:paraId="381446C4" w14:textId="77777777" w:rsidR="005C7ECD" w:rsidRDefault="005C7ECD" w:rsidP="008230A2">
          <w:pPr>
            <w:pStyle w:val="Bunntekst"/>
            <w:jc w:val="center"/>
          </w:pPr>
        </w:p>
        <w:p w14:paraId="7CEBB174" w14:textId="77777777" w:rsidR="00E1109E" w:rsidRDefault="008230A2" w:rsidP="00C56948">
          <w:pPr>
            <w:pStyle w:val="Bunntekst"/>
            <w:jc w:val="right"/>
          </w:pPr>
          <w:r>
            <w:t xml:space="preserve">  </w:t>
          </w:r>
          <w:r w:rsidR="00E1109E">
            <w:rPr>
              <w:noProof/>
            </w:rPr>
            <w:drawing>
              <wp:inline distT="0" distB="0" distL="0" distR="0" wp14:anchorId="3C7F4094" wp14:editId="78DD3E03">
                <wp:extent cx="1052947" cy="464582"/>
                <wp:effectExtent l="0" t="0" r="127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Voss_herad_voss_logo_slagord_2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947" cy="464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9E5264" w14:textId="77777777" w:rsidR="00E1109E" w:rsidRDefault="00E110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7B06" w14:textId="77777777" w:rsidR="00783367" w:rsidRDefault="00783367" w:rsidP="00E1109E">
      <w:r>
        <w:separator/>
      </w:r>
    </w:p>
  </w:footnote>
  <w:footnote w:type="continuationSeparator" w:id="0">
    <w:p w14:paraId="5583B9F5" w14:textId="77777777" w:rsidR="00783367" w:rsidRDefault="00783367" w:rsidP="00E1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5A2" w14:textId="77777777" w:rsidR="00E1109E" w:rsidRDefault="009C5D5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92E035" wp14:editId="63F67093">
          <wp:simplePos x="0" y="0"/>
          <wp:positionH relativeFrom="page">
            <wp:posOffset>536575</wp:posOffset>
          </wp:positionH>
          <wp:positionV relativeFrom="page">
            <wp:posOffset>406400</wp:posOffset>
          </wp:positionV>
          <wp:extent cx="1958400" cy="108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s_herad_kommunevåpen_svar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BBE"/>
    <w:multiLevelType w:val="hybridMultilevel"/>
    <w:tmpl w:val="0388D064"/>
    <w:lvl w:ilvl="0" w:tplc="C4044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55E"/>
    <w:multiLevelType w:val="hybridMultilevel"/>
    <w:tmpl w:val="A7EA39E2"/>
    <w:lvl w:ilvl="0" w:tplc="29AE7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6466"/>
    <w:multiLevelType w:val="multilevel"/>
    <w:tmpl w:val="AEE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81A38"/>
    <w:multiLevelType w:val="hybridMultilevel"/>
    <w:tmpl w:val="1138E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6663"/>
    <w:multiLevelType w:val="hybridMultilevel"/>
    <w:tmpl w:val="692AE1BC"/>
    <w:lvl w:ilvl="0" w:tplc="4A8A2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6BC"/>
    <w:multiLevelType w:val="multilevel"/>
    <w:tmpl w:val="D81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F40468"/>
    <w:multiLevelType w:val="multilevel"/>
    <w:tmpl w:val="57A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C1ED5"/>
    <w:multiLevelType w:val="hybridMultilevel"/>
    <w:tmpl w:val="57445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0EDE"/>
    <w:multiLevelType w:val="hybridMultilevel"/>
    <w:tmpl w:val="7302B0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5B61"/>
    <w:multiLevelType w:val="hybridMultilevel"/>
    <w:tmpl w:val="1A30F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E758D"/>
    <w:multiLevelType w:val="multilevel"/>
    <w:tmpl w:val="065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F47FA"/>
    <w:multiLevelType w:val="multilevel"/>
    <w:tmpl w:val="EB4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5A55A6"/>
    <w:multiLevelType w:val="multilevel"/>
    <w:tmpl w:val="F87A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7B7EB8"/>
    <w:multiLevelType w:val="multilevel"/>
    <w:tmpl w:val="70B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EC35FA"/>
    <w:multiLevelType w:val="hybridMultilevel"/>
    <w:tmpl w:val="60228DE2"/>
    <w:lvl w:ilvl="0" w:tplc="AC6A0F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D8623E"/>
    <w:multiLevelType w:val="multilevel"/>
    <w:tmpl w:val="52D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32B30"/>
    <w:multiLevelType w:val="hybridMultilevel"/>
    <w:tmpl w:val="02F85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79C"/>
    <w:multiLevelType w:val="hybridMultilevel"/>
    <w:tmpl w:val="B094C7AE"/>
    <w:lvl w:ilvl="0" w:tplc="69FEA35C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72A31568"/>
    <w:multiLevelType w:val="multilevel"/>
    <w:tmpl w:val="C0F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2D6E20"/>
    <w:multiLevelType w:val="hybridMultilevel"/>
    <w:tmpl w:val="A7945046"/>
    <w:lvl w:ilvl="0" w:tplc="90DEF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4360D"/>
    <w:multiLevelType w:val="hybridMultilevel"/>
    <w:tmpl w:val="FC7CD0E2"/>
    <w:lvl w:ilvl="0" w:tplc="4704E8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065874"/>
    <w:multiLevelType w:val="hybridMultilevel"/>
    <w:tmpl w:val="627801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51111">
    <w:abstractNumId w:val="4"/>
  </w:num>
  <w:num w:numId="2" w16cid:durableId="806824408">
    <w:abstractNumId w:val="18"/>
  </w:num>
  <w:num w:numId="3" w16cid:durableId="1955209682">
    <w:abstractNumId w:val="11"/>
  </w:num>
  <w:num w:numId="4" w16cid:durableId="822087827">
    <w:abstractNumId w:val="7"/>
  </w:num>
  <w:num w:numId="5" w16cid:durableId="1010567346">
    <w:abstractNumId w:val="20"/>
  </w:num>
  <w:num w:numId="6" w16cid:durableId="1638221286">
    <w:abstractNumId w:val="5"/>
  </w:num>
  <w:num w:numId="7" w16cid:durableId="489830840">
    <w:abstractNumId w:val="13"/>
  </w:num>
  <w:num w:numId="8" w16cid:durableId="472526060">
    <w:abstractNumId w:val="1"/>
  </w:num>
  <w:num w:numId="9" w16cid:durableId="667249556">
    <w:abstractNumId w:val="0"/>
  </w:num>
  <w:num w:numId="10" w16cid:durableId="1590500852">
    <w:abstractNumId w:val="14"/>
  </w:num>
  <w:num w:numId="11" w16cid:durableId="661928978">
    <w:abstractNumId w:val="19"/>
  </w:num>
  <w:num w:numId="12" w16cid:durableId="1996762553">
    <w:abstractNumId w:val="9"/>
  </w:num>
  <w:num w:numId="13" w16cid:durableId="1324239583">
    <w:abstractNumId w:val="8"/>
  </w:num>
  <w:num w:numId="14" w16cid:durableId="668868519">
    <w:abstractNumId w:val="16"/>
  </w:num>
  <w:num w:numId="15" w16cid:durableId="1872913887">
    <w:abstractNumId w:val="21"/>
  </w:num>
  <w:num w:numId="16" w16cid:durableId="500508610">
    <w:abstractNumId w:val="6"/>
  </w:num>
  <w:num w:numId="17" w16cid:durableId="1870411628">
    <w:abstractNumId w:val="12"/>
  </w:num>
  <w:num w:numId="18" w16cid:durableId="1708944306">
    <w:abstractNumId w:val="3"/>
  </w:num>
  <w:num w:numId="19" w16cid:durableId="1651709866">
    <w:abstractNumId w:val="2"/>
  </w:num>
  <w:num w:numId="20" w16cid:durableId="341125702">
    <w:abstractNumId w:val="15"/>
  </w:num>
  <w:num w:numId="21" w16cid:durableId="1274093454">
    <w:abstractNumId w:val="10"/>
  </w:num>
  <w:num w:numId="22" w16cid:durableId="5439500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AA"/>
    <w:rsid w:val="000032C9"/>
    <w:rsid w:val="00003B46"/>
    <w:rsid w:val="000052EB"/>
    <w:rsid w:val="00005810"/>
    <w:rsid w:val="000069AA"/>
    <w:rsid w:val="0001019B"/>
    <w:rsid w:val="00010B4C"/>
    <w:rsid w:val="00013D37"/>
    <w:rsid w:val="0001437A"/>
    <w:rsid w:val="00014838"/>
    <w:rsid w:val="0001658F"/>
    <w:rsid w:val="000167FC"/>
    <w:rsid w:val="00017234"/>
    <w:rsid w:val="00022401"/>
    <w:rsid w:val="000232B9"/>
    <w:rsid w:val="00026747"/>
    <w:rsid w:val="00030AE1"/>
    <w:rsid w:val="00030C75"/>
    <w:rsid w:val="00030E1D"/>
    <w:rsid w:val="00031FA0"/>
    <w:rsid w:val="00034123"/>
    <w:rsid w:val="00045A9C"/>
    <w:rsid w:val="00052B30"/>
    <w:rsid w:val="0005478E"/>
    <w:rsid w:val="00056256"/>
    <w:rsid w:val="000634BB"/>
    <w:rsid w:val="00074A9A"/>
    <w:rsid w:val="00074ED0"/>
    <w:rsid w:val="00077163"/>
    <w:rsid w:val="00080E9C"/>
    <w:rsid w:val="00084633"/>
    <w:rsid w:val="00084665"/>
    <w:rsid w:val="00085361"/>
    <w:rsid w:val="0008652B"/>
    <w:rsid w:val="000924FB"/>
    <w:rsid w:val="00092580"/>
    <w:rsid w:val="0009377A"/>
    <w:rsid w:val="00095F67"/>
    <w:rsid w:val="00097ABE"/>
    <w:rsid w:val="000A1873"/>
    <w:rsid w:val="000A3CD8"/>
    <w:rsid w:val="000A4EB5"/>
    <w:rsid w:val="000A65CC"/>
    <w:rsid w:val="000A7167"/>
    <w:rsid w:val="000A758D"/>
    <w:rsid w:val="000A7DF7"/>
    <w:rsid w:val="000B1540"/>
    <w:rsid w:val="000B231E"/>
    <w:rsid w:val="000B537C"/>
    <w:rsid w:val="000C1608"/>
    <w:rsid w:val="000C328A"/>
    <w:rsid w:val="000C4679"/>
    <w:rsid w:val="000C74CC"/>
    <w:rsid w:val="000C7AF7"/>
    <w:rsid w:val="000C7CC9"/>
    <w:rsid w:val="000D1022"/>
    <w:rsid w:val="000D153E"/>
    <w:rsid w:val="000D1611"/>
    <w:rsid w:val="000D370E"/>
    <w:rsid w:val="000D449D"/>
    <w:rsid w:val="000D63DD"/>
    <w:rsid w:val="000D72BA"/>
    <w:rsid w:val="000D7DAE"/>
    <w:rsid w:val="000E04F6"/>
    <w:rsid w:val="000E17C2"/>
    <w:rsid w:val="000E1FD9"/>
    <w:rsid w:val="000E2EFD"/>
    <w:rsid w:val="000E47D8"/>
    <w:rsid w:val="000F35C0"/>
    <w:rsid w:val="000F4BB2"/>
    <w:rsid w:val="000F55EB"/>
    <w:rsid w:val="000F74D9"/>
    <w:rsid w:val="0010024A"/>
    <w:rsid w:val="00100A3B"/>
    <w:rsid w:val="00103669"/>
    <w:rsid w:val="0010404B"/>
    <w:rsid w:val="00105074"/>
    <w:rsid w:val="00106831"/>
    <w:rsid w:val="001110BC"/>
    <w:rsid w:val="001114FB"/>
    <w:rsid w:val="00111A87"/>
    <w:rsid w:val="00114AEA"/>
    <w:rsid w:val="00120F9C"/>
    <w:rsid w:val="001220B1"/>
    <w:rsid w:val="00132FDD"/>
    <w:rsid w:val="00135EA5"/>
    <w:rsid w:val="00136670"/>
    <w:rsid w:val="00137E1D"/>
    <w:rsid w:val="001411B3"/>
    <w:rsid w:val="001411E1"/>
    <w:rsid w:val="00143B1C"/>
    <w:rsid w:val="0014543B"/>
    <w:rsid w:val="00146734"/>
    <w:rsid w:val="00150B63"/>
    <w:rsid w:val="001521B6"/>
    <w:rsid w:val="0015378F"/>
    <w:rsid w:val="0015586E"/>
    <w:rsid w:val="00156301"/>
    <w:rsid w:val="0016023E"/>
    <w:rsid w:val="00160FFB"/>
    <w:rsid w:val="00165D21"/>
    <w:rsid w:val="00165D66"/>
    <w:rsid w:val="00167AD9"/>
    <w:rsid w:val="00176411"/>
    <w:rsid w:val="0018294D"/>
    <w:rsid w:val="001832BB"/>
    <w:rsid w:val="00186C4C"/>
    <w:rsid w:val="0018795D"/>
    <w:rsid w:val="001902E3"/>
    <w:rsid w:val="00191720"/>
    <w:rsid w:val="00191C91"/>
    <w:rsid w:val="00191F98"/>
    <w:rsid w:val="00193644"/>
    <w:rsid w:val="00195DB1"/>
    <w:rsid w:val="00197232"/>
    <w:rsid w:val="001A0DE4"/>
    <w:rsid w:val="001A3F17"/>
    <w:rsid w:val="001B1BDE"/>
    <w:rsid w:val="001B34F3"/>
    <w:rsid w:val="001B43E2"/>
    <w:rsid w:val="001B7AD9"/>
    <w:rsid w:val="001C1F60"/>
    <w:rsid w:val="001C3569"/>
    <w:rsid w:val="001D2513"/>
    <w:rsid w:val="001D4189"/>
    <w:rsid w:val="001D7317"/>
    <w:rsid w:val="001D7B22"/>
    <w:rsid w:val="001D7FFB"/>
    <w:rsid w:val="001E12E1"/>
    <w:rsid w:val="001E6571"/>
    <w:rsid w:val="001F20C9"/>
    <w:rsid w:val="001F22C8"/>
    <w:rsid w:val="001F330F"/>
    <w:rsid w:val="001F65B0"/>
    <w:rsid w:val="00200C0A"/>
    <w:rsid w:val="0020193D"/>
    <w:rsid w:val="00206A1C"/>
    <w:rsid w:val="00210CC1"/>
    <w:rsid w:val="00217B95"/>
    <w:rsid w:val="0022138E"/>
    <w:rsid w:val="00221F16"/>
    <w:rsid w:val="0022478C"/>
    <w:rsid w:val="00225D1D"/>
    <w:rsid w:val="00226290"/>
    <w:rsid w:val="00227395"/>
    <w:rsid w:val="00231759"/>
    <w:rsid w:val="00232459"/>
    <w:rsid w:val="00232751"/>
    <w:rsid w:val="00232BAD"/>
    <w:rsid w:val="00232BBD"/>
    <w:rsid w:val="00234BF6"/>
    <w:rsid w:val="0023692C"/>
    <w:rsid w:val="00241793"/>
    <w:rsid w:val="00242B6B"/>
    <w:rsid w:val="00244127"/>
    <w:rsid w:val="00246E73"/>
    <w:rsid w:val="002472AC"/>
    <w:rsid w:val="00247D5E"/>
    <w:rsid w:val="0025095C"/>
    <w:rsid w:val="0025786C"/>
    <w:rsid w:val="002649BC"/>
    <w:rsid w:val="00264E54"/>
    <w:rsid w:val="0026568B"/>
    <w:rsid w:val="00267DE6"/>
    <w:rsid w:val="00270AD3"/>
    <w:rsid w:val="00271051"/>
    <w:rsid w:val="00276759"/>
    <w:rsid w:val="0027755E"/>
    <w:rsid w:val="00280FF4"/>
    <w:rsid w:val="00290BB5"/>
    <w:rsid w:val="00297277"/>
    <w:rsid w:val="002A3503"/>
    <w:rsid w:val="002A49A2"/>
    <w:rsid w:val="002A6265"/>
    <w:rsid w:val="002C2B15"/>
    <w:rsid w:val="002C6412"/>
    <w:rsid w:val="002C7454"/>
    <w:rsid w:val="002D35F6"/>
    <w:rsid w:val="002D62F3"/>
    <w:rsid w:val="002E12A2"/>
    <w:rsid w:val="002E1B43"/>
    <w:rsid w:val="002E21AA"/>
    <w:rsid w:val="002E5301"/>
    <w:rsid w:val="002F0E68"/>
    <w:rsid w:val="002F679C"/>
    <w:rsid w:val="002F7FA4"/>
    <w:rsid w:val="00306372"/>
    <w:rsid w:val="0030704E"/>
    <w:rsid w:val="0030706F"/>
    <w:rsid w:val="00307488"/>
    <w:rsid w:val="00311CC6"/>
    <w:rsid w:val="0031339E"/>
    <w:rsid w:val="00315BE0"/>
    <w:rsid w:val="003212CD"/>
    <w:rsid w:val="0032273D"/>
    <w:rsid w:val="00322987"/>
    <w:rsid w:val="00322A2E"/>
    <w:rsid w:val="00325430"/>
    <w:rsid w:val="00326EE4"/>
    <w:rsid w:val="00327A92"/>
    <w:rsid w:val="003323DA"/>
    <w:rsid w:val="003357B0"/>
    <w:rsid w:val="00336492"/>
    <w:rsid w:val="00342F24"/>
    <w:rsid w:val="00344807"/>
    <w:rsid w:val="0035428E"/>
    <w:rsid w:val="003579D4"/>
    <w:rsid w:val="00360809"/>
    <w:rsid w:val="003614F3"/>
    <w:rsid w:val="0036368A"/>
    <w:rsid w:val="00365913"/>
    <w:rsid w:val="003671D7"/>
    <w:rsid w:val="00370AB3"/>
    <w:rsid w:val="00372CAF"/>
    <w:rsid w:val="00377C58"/>
    <w:rsid w:val="00382EEE"/>
    <w:rsid w:val="00385179"/>
    <w:rsid w:val="00385556"/>
    <w:rsid w:val="00386563"/>
    <w:rsid w:val="00386E30"/>
    <w:rsid w:val="00391100"/>
    <w:rsid w:val="00392014"/>
    <w:rsid w:val="00394077"/>
    <w:rsid w:val="003964A2"/>
    <w:rsid w:val="00396A65"/>
    <w:rsid w:val="003A0792"/>
    <w:rsid w:val="003A0FC9"/>
    <w:rsid w:val="003A3A8D"/>
    <w:rsid w:val="003A4FFE"/>
    <w:rsid w:val="003B0C7E"/>
    <w:rsid w:val="003B3CE7"/>
    <w:rsid w:val="003B456A"/>
    <w:rsid w:val="003C717E"/>
    <w:rsid w:val="003D2919"/>
    <w:rsid w:val="003D440D"/>
    <w:rsid w:val="003D4773"/>
    <w:rsid w:val="003D5F8A"/>
    <w:rsid w:val="003D7911"/>
    <w:rsid w:val="003D7CEC"/>
    <w:rsid w:val="003D7D46"/>
    <w:rsid w:val="003D7E0D"/>
    <w:rsid w:val="003E0E3E"/>
    <w:rsid w:val="003E2286"/>
    <w:rsid w:val="003E2F58"/>
    <w:rsid w:val="003F0168"/>
    <w:rsid w:val="003F1DF3"/>
    <w:rsid w:val="003F1F07"/>
    <w:rsid w:val="003F4185"/>
    <w:rsid w:val="003F45A3"/>
    <w:rsid w:val="003F4C9B"/>
    <w:rsid w:val="0040019A"/>
    <w:rsid w:val="004017BB"/>
    <w:rsid w:val="0040695A"/>
    <w:rsid w:val="00406CD8"/>
    <w:rsid w:val="00407E03"/>
    <w:rsid w:val="00414FDC"/>
    <w:rsid w:val="00420918"/>
    <w:rsid w:val="00420A72"/>
    <w:rsid w:val="0042105E"/>
    <w:rsid w:val="00422B84"/>
    <w:rsid w:val="00423F2F"/>
    <w:rsid w:val="004248B6"/>
    <w:rsid w:val="0042543D"/>
    <w:rsid w:val="00425861"/>
    <w:rsid w:val="00430695"/>
    <w:rsid w:val="00430F08"/>
    <w:rsid w:val="004434B1"/>
    <w:rsid w:val="00444857"/>
    <w:rsid w:val="00445EB5"/>
    <w:rsid w:val="00447FE1"/>
    <w:rsid w:val="00452384"/>
    <w:rsid w:val="00455008"/>
    <w:rsid w:val="004550F3"/>
    <w:rsid w:val="00455E70"/>
    <w:rsid w:val="00460293"/>
    <w:rsid w:val="00460707"/>
    <w:rsid w:val="00462729"/>
    <w:rsid w:val="00462BE6"/>
    <w:rsid w:val="004646BD"/>
    <w:rsid w:val="00471E27"/>
    <w:rsid w:val="00474C93"/>
    <w:rsid w:val="00481676"/>
    <w:rsid w:val="0048746F"/>
    <w:rsid w:val="00493087"/>
    <w:rsid w:val="00494EC5"/>
    <w:rsid w:val="0049681F"/>
    <w:rsid w:val="004A1B25"/>
    <w:rsid w:val="004A2525"/>
    <w:rsid w:val="004A4E0A"/>
    <w:rsid w:val="004B1DC1"/>
    <w:rsid w:val="004B7268"/>
    <w:rsid w:val="004C17D3"/>
    <w:rsid w:val="004C5106"/>
    <w:rsid w:val="004C6D69"/>
    <w:rsid w:val="004C7B16"/>
    <w:rsid w:val="004D2C50"/>
    <w:rsid w:val="004D370B"/>
    <w:rsid w:val="004D4B3E"/>
    <w:rsid w:val="004D55C0"/>
    <w:rsid w:val="004D6454"/>
    <w:rsid w:val="004D6597"/>
    <w:rsid w:val="004D7236"/>
    <w:rsid w:val="004E29DE"/>
    <w:rsid w:val="004E32F2"/>
    <w:rsid w:val="004E4641"/>
    <w:rsid w:val="004E5642"/>
    <w:rsid w:val="004E7B7B"/>
    <w:rsid w:val="004F18AC"/>
    <w:rsid w:val="004F6358"/>
    <w:rsid w:val="0050138A"/>
    <w:rsid w:val="00503CB6"/>
    <w:rsid w:val="00505209"/>
    <w:rsid w:val="00505ACC"/>
    <w:rsid w:val="0050697C"/>
    <w:rsid w:val="005077AD"/>
    <w:rsid w:val="00515319"/>
    <w:rsid w:val="0052097D"/>
    <w:rsid w:val="005314E6"/>
    <w:rsid w:val="00533DFF"/>
    <w:rsid w:val="005347CA"/>
    <w:rsid w:val="00535387"/>
    <w:rsid w:val="0054241A"/>
    <w:rsid w:val="00543F4B"/>
    <w:rsid w:val="00546AD1"/>
    <w:rsid w:val="00553E56"/>
    <w:rsid w:val="005549D4"/>
    <w:rsid w:val="00555433"/>
    <w:rsid w:val="00555ABA"/>
    <w:rsid w:val="00567700"/>
    <w:rsid w:val="00567B9C"/>
    <w:rsid w:val="005703C5"/>
    <w:rsid w:val="00573A64"/>
    <w:rsid w:val="00574805"/>
    <w:rsid w:val="005758AD"/>
    <w:rsid w:val="00576E08"/>
    <w:rsid w:val="0057702B"/>
    <w:rsid w:val="00582DA6"/>
    <w:rsid w:val="005853E5"/>
    <w:rsid w:val="00587BC4"/>
    <w:rsid w:val="005934CF"/>
    <w:rsid w:val="005934E9"/>
    <w:rsid w:val="00594DB0"/>
    <w:rsid w:val="00595A1F"/>
    <w:rsid w:val="00597CE1"/>
    <w:rsid w:val="005A48E1"/>
    <w:rsid w:val="005B06C0"/>
    <w:rsid w:val="005B40AE"/>
    <w:rsid w:val="005C29BD"/>
    <w:rsid w:val="005C4891"/>
    <w:rsid w:val="005C58B2"/>
    <w:rsid w:val="005C7ECD"/>
    <w:rsid w:val="005D7666"/>
    <w:rsid w:val="005E4458"/>
    <w:rsid w:val="005E49ED"/>
    <w:rsid w:val="005E6110"/>
    <w:rsid w:val="005F0EBD"/>
    <w:rsid w:val="005F5C86"/>
    <w:rsid w:val="00601413"/>
    <w:rsid w:val="00602D1E"/>
    <w:rsid w:val="006073A7"/>
    <w:rsid w:val="0060778B"/>
    <w:rsid w:val="006117C1"/>
    <w:rsid w:val="00611F9D"/>
    <w:rsid w:val="00612243"/>
    <w:rsid w:val="00612844"/>
    <w:rsid w:val="0061369D"/>
    <w:rsid w:val="0061417E"/>
    <w:rsid w:val="00615099"/>
    <w:rsid w:val="0062231F"/>
    <w:rsid w:val="00623190"/>
    <w:rsid w:val="0062458D"/>
    <w:rsid w:val="00624624"/>
    <w:rsid w:val="00624D7B"/>
    <w:rsid w:val="00625B38"/>
    <w:rsid w:val="00627486"/>
    <w:rsid w:val="00634106"/>
    <w:rsid w:val="00635349"/>
    <w:rsid w:val="0063680F"/>
    <w:rsid w:val="00641EAE"/>
    <w:rsid w:val="00645739"/>
    <w:rsid w:val="0064721C"/>
    <w:rsid w:val="00651D1D"/>
    <w:rsid w:val="00656E19"/>
    <w:rsid w:val="00664A98"/>
    <w:rsid w:val="006737C9"/>
    <w:rsid w:val="0067392B"/>
    <w:rsid w:val="0067471E"/>
    <w:rsid w:val="00681BC1"/>
    <w:rsid w:val="00683199"/>
    <w:rsid w:val="006838E1"/>
    <w:rsid w:val="00685BCC"/>
    <w:rsid w:val="00685DD2"/>
    <w:rsid w:val="00690485"/>
    <w:rsid w:val="00694544"/>
    <w:rsid w:val="00694F57"/>
    <w:rsid w:val="006954A5"/>
    <w:rsid w:val="0069585B"/>
    <w:rsid w:val="0069688D"/>
    <w:rsid w:val="006972B1"/>
    <w:rsid w:val="006A2467"/>
    <w:rsid w:val="006A25C4"/>
    <w:rsid w:val="006A443D"/>
    <w:rsid w:val="006A50D6"/>
    <w:rsid w:val="006A7106"/>
    <w:rsid w:val="006A77D0"/>
    <w:rsid w:val="006B2937"/>
    <w:rsid w:val="006B5090"/>
    <w:rsid w:val="006C0E1C"/>
    <w:rsid w:val="006C18B5"/>
    <w:rsid w:val="006C4F27"/>
    <w:rsid w:val="006C595F"/>
    <w:rsid w:val="006C60EE"/>
    <w:rsid w:val="006C7520"/>
    <w:rsid w:val="006C7B2F"/>
    <w:rsid w:val="006D24E4"/>
    <w:rsid w:val="006D60F1"/>
    <w:rsid w:val="006E07EC"/>
    <w:rsid w:val="006E10FE"/>
    <w:rsid w:val="006E17E0"/>
    <w:rsid w:val="006E6DCB"/>
    <w:rsid w:val="006E7A25"/>
    <w:rsid w:val="006F3E6D"/>
    <w:rsid w:val="006F5781"/>
    <w:rsid w:val="006F690C"/>
    <w:rsid w:val="00702BA3"/>
    <w:rsid w:val="0070321F"/>
    <w:rsid w:val="007032AF"/>
    <w:rsid w:val="00704F70"/>
    <w:rsid w:val="007100C9"/>
    <w:rsid w:val="00710A42"/>
    <w:rsid w:val="007164F2"/>
    <w:rsid w:val="00716D23"/>
    <w:rsid w:val="007210FD"/>
    <w:rsid w:val="007235DE"/>
    <w:rsid w:val="007326C6"/>
    <w:rsid w:val="00733238"/>
    <w:rsid w:val="00733588"/>
    <w:rsid w:val="00736694"/>
    <w:rsid w:val="00736D4D"/>
    <w:rsid w:val="00745EC6"/>
    <w:rsid w:val="00747E60"/>
    <w:rsid w:val="00747E9B"/>
    <w:rsid w:val="00750B9D"/>
    <w:rsid w:val="00751476"/>
    <w:rsid w:val="007540AC"/>
    <w:rsid w:val="00754A93"/>
    <w:rsid w:val="007552F9"/>
    <w:rsid w:val="00755D2A"/>
    <w:rsid w:val="0076062C"/>
    <w:rsid w:val="007630E7"/>
    <w:rsid w:val="00766325"/>
    <w:rsid w:val="00766BDE"/>
    <w:rsid w:val="00783367"/>
    <w:rsid w:val="007856E9"/>
    <w:rsid w:val="00787958"/>
    <w:rsid w:val="00790E54"/>
    <w:rsid w:val="00791399"/>
    <w:rsid w:val="00792AFD"/>
    <w:rsid w:val="00792D1B"/>
    <w:rsid w:val="00792FA7"/>
    <w:rsid w:val="00796B77"/>
    <w:rsid w:val="007A0B45"/>
    <w:rsid w:val="007A1933"/>
    <w:rsid w:val="007A3749"/>
    <w:rsid w:val="007A5C51"/>
    <w:rsid w:val="007A7F6B"/>
    <w:rsid w:val="007C22CA"/>
    <w:rsid w:val="007C633D"/>
    <w:rsid w:val="007C71B7"/>
    <w:rsid w:val="007D33E8"/>
    <w:rsid w:val="007D458E"/>
    <w:rsid w:val="007D5B2D"/>
    <w:rsid w:val="007E19E1"/>
    <w:rsid w:val="007E1A50"/>
    <w:rsid w:val="007E3573"/>
    <w:rsid w:val="007E3EA6"/>
    <w:rsid w:val="007E6103"/>
    <w:rsid w:val="007F02C8"/>
    <w:rsid w:val="007F38E4"/>
    <w:rsid w:val="007F76B4"/>
    <w:rsid w:val="007F784D"/>
    <w:rsid w:val="007F7C6E"/>
    <w:rsid w:val="00800AC9"/>
    <w:rsid w:val="008011A5"/>
    <w:rsid w:val="008045C1"/>
    <w:rsid w:val="00810CFF"/>
    <w:rsid w:val="00813A9A"/>
    <w:rsid w:val="00816087"/>
    <w:rsid w:val="008162C2"/>
    <w:rsid w:val="00817A3D"/>
    <w:rsid w:val="00817E22"/>
    <w:rsid w:val="00821571"/>
    <w:rsid w:val="00821644"/>
    <w:rsid w:val="008230A2"/>
    <w:rsid w:val="00830465"/>
    <w:rsid w:val="008317F5"/>
    <w:rsid w:val="00833B76"/>
    <w:rsid w:val="00835BCE"/>
    <w:rsid w:val="00837533"/>
    <w:rsid w:val="00844166"/>
    <w:rsid w:val="00846574"/>
    <w:rsid w:val="00846FA6"/>
    <w:rsid w:val="00847FE6"/>
    <w:rsid w:val="00851CA4"/>
    <w:rsid w:val="00851DBB"/>
    <w:rsid w:val="008523C4"/>
    <w:rsid w:val="00857350"/>
    <w:rsid w:val="00862F91"/>
    <w:rsid w:val="00863D13"/>
    <w:rsid w:val="00867175"/>
    <w:rsid w:val="0087300E"/>
    <w:rsid w:val="00882063"/>
    <w:rsid w:val="00883AEB"/>
    <w:rsid w:val="0088501A"/>
    <w:rsid w:val="00886660"/>
    <w:rsid w:val="008942F7"/>
    <w:rsid w:val="008943E9"/>
    <w:rsid w:val="0089492B"/>
    <w:rsid w:val="008A0FCF"/>
    <w:rsid w:val="008A1BEA"/>
    <w:rsid w:val="008A666F"/>
    <w:rsid w:val="008B308B"/>
    <w:rsid w:val="008C029A"/>
    <w:rsid w:val="008C1426"/>
    <w:rsid w:val="008C1A54"/>
    <w:rsid w:val="008C38B9"/>
    <w:rsid w:val="008D5F9F"/>
    <w:rsid w:val="008D6E12"/>
    <w:rsid w:val="008D7A23"/>
    <w:rsid w:val="008E14F0"/>
    <w:rsid w:val="008E2B29"/>
    <w:rsid w:val="008E5E3D"/>
    <w:rsid w:val="008F0DB8"/>
    <w:rsid w:val="008F68B0"/>
    <w:rsid w:val="009021D1"/>
    <w:rsid w:val="009106A5"/>
    <w:rsid w:val="009116A7"/>
    <w:rsid w:val="00916084"/>
    <w:rsid w:val="00920735"/>
    <w:rsid w:val="009257C2"/>
    <w:rsid w:val="00926820"/>
    <w:rsid w:val="00930378"/>
    <w:rsid w:val="00932068"/>
    <w:rsid w:val="00944207"/>
    <w:rsid w:val="00946BBE"/>
    <w:rsid w:val="00960A1F"/>
    <w:rsid w:val="00960A51"/>
    <w:rsid w:val="009639BF"/>
    <w:rsid w:val="00963C12"/>
    <w:rsid w:val="00965306"/>
    <w:rsid w:val="00974695"/>
    <w:rsid w:val="009802BB"/>
    <w:rsid w:val="009854EB"/>
    <w:rsid w:val="00990411"/>
    <w:rsid w:val="00994149"/>
    <w:rsid w:val="009961E1"/>
    <w:rsid w:val="009A18AA"/>
    <w:rsid w:val="009A60D3"/>
    <w:rsid w:val="009A77EB"/>
    <w:rsid w:val="009B2E0B"/>
    <w:rsid w:val="009B42BB"/>
    <w:rsid w:val="009B7C66"/>
    <w:rsid w:val="009C4B92"/>
    <w:rsid w:val="009C5D5A"/>
    <w:rsid w:val="009C6625"/>
    <w:rsid w:val="009C757E"/>
    <w:rsid w:val="009D1F78"/>
    <w:rsid w:val="009D3E6E"/>
    <w:rsid w:val="009D600C"/>
    <w:rsid w:val="009D6D92"/>
    <w:rsid w:val="009E3205"/>
    <w:rsid w:val="009E696A"/>
    <w:rsid w:val="009E7442"/>
    <w:rsid w:val="009F0F9B"/>
    <w:rsid w:val="009F4152"/>
    <w:rsid w:val="00A00039"/>
    <w:rsid w:val="00A01A2F"/>
    <w:rsid w:val="00A02824"/>
    <w:rsid w:val="00A02A95"/>
    <w:rsid w:val="00A043EC"/>
    <w:rsid w:val="00A137CD"/>
    <w:rsid w:val="00A16624"/>
    <w:rsid w:val="00A177F4"/>
    <w:rsid w:val="00A17C78"/>
    <w:rsid w:val="00A20C64"/>
    <w:rsid w:val="00A232F6"/>
    <w:rsid w:val="00A23581"/>
    <w:rsid w:val="00A27FB0"/>
    <w:rsid w:val="00A303EA"/>
    <w:rsid w:val="00A33FDE"/>
    <w:rsid w:val="00A4258F"/>
    <w:rsid w:val="00A44718"/>
    <w:rsid w:val="00A47873"/>
    <w:rsid w:val="00A5211E"/>
    <w:rsid w:val="00A5266A"/>
    <w:rsid w:val="00A5316A"/>
    <w:rsid w:val="00A54026"/>
    <w:rsid w:val="00A54570"/>
    <w:rsid w:val="00A54903"/>
    <w:rsid w:val="00A56A93"/>
    <w:rsid w:val="00A57460"/>
    <w:rsid w:val="00A57BD1"/>
    <w:rsid w:val="00A607F9"/>
    <w:rsid w:val="00A63C67"/>
    <w:rsid w:val="00A64672"/>
    <w:rsid w:val="00A648F8"/>
    <w:rsid w:val="00A70116"/>
    <w:rsid w:val="00A70810"/>
    <w:rsid w:val="00A72727"/>
    <w:rsid w:val="00A753F3"/>
    <w:rsid w:val="00A76FCC"/>
    <w:rsid w:val="00A81040"/>
    <w:rsid w:val="00A81218"/>
    <w:rsid w:val="00A877C7"/>
    <w:rsid w:val="00A95366"/>
    <w:rsid w:val="00A956B0"/>
    <w:rsid w:val="00A96049"/>
    <w:rsid w:val="00A96732"/>
    <w:rsid w:val="00AA3802"/>
    <w:rsid w:val="00AA4CC2"/>
    <w:rsid w:val="00AA5D85"/>
    <w:rsid w:val="00AA646C"/>
    <w:rsid w:val="00AB1B4A"/>
    <w:rsid w:val="00AB21ED"/>
    <w:rsid w:val="00AB4540"/>
    <w:rsid w:val="00AB6B8B"/>
    <w:rsid w:val="00AC1BA3"/>
    <w:rsid w:val="00AC2DFF"/>
    <w:rsid w:val="00AC3C79"/>
    <w:rsid w:val="00AC5FA1"/>
    <w:rsid w:val="00AD24F3"/>
    <w:rsid w:val="00AD31FE"/>
    <w:rsid w:val="00AD5338"/>
    <w:rsid w:val="00AE2072"/>
    <w:rsid w:val="00AE2575"/>
    <w:rsid w:val="00AE2706"/>
    <w:rsid w:val="00AF0776"/>
    <w:rsid w:val="00AF607B"/>
    <w:rsid w:val="00AF63C5"/>
    <w:rsid w:val="00AF71EA"/>
    <w:rsid w:val="00B04D03"/>
    <w:rsid w:val="00B04FE5"/>
    <w:rsid w:val="00B054D2"/>
    <w:rsid w:val="00B0773F"/>
    <w:rsid w:val="00B137F7"/>
    <w:rsid w:val="00B144EF"/>
    <w:rsid w:val="00B171E3"/>
    <w:rsid w:val="00B171F5"/>
    <w:rsid w:val="00B27B61"/>
    <w:rsid w:val="00B30914"/>
    <w:rsid w:val="00B311AD"/>
    <w:rsid w:val="00B31C59"/>
    <w:rsid w:val="00B32852"/>
    <w:rsid w:val="00B32B0F"/>
    <w:rsid w:val="00B3384D"/>
    <w:rsid w:val="00B43073"/>
    <w:rsid w:val="00B4463C"/>
    <w:rsid w:val="00B44AD4"/>
    <w:rsid w:val="00B44B85"/>
    <w:rsid w:val="00B46B1B"/>
    <w:rsid w:val="00B53635"/>
    <w:rsid w:val="00B575DD"/>
    <w:rsid w:val="00B6039B"/>
    <w:rsid w:val="00B6246C"/>
    <w:rsid w:val="00B62E6C"/>
    <w:rsid w:val="00B75888"/>
    <w:rsid w:val="00B76DD8"/>
    <w:rsid w:val="00B77777"/>
    <w:rsid w:val="00B80174"/>
    <w:rsid w:val="00B801BD"/>
    <w:rsid w:val="00B86662"/>
    <w:rsid w:val="00B90390"/>
    <w:rsid w:val="00B909E6"/>
    <w:rsid w:val="00B92C08"/>
    <w:rsid w:val="00B93C2B"/>
    <w:rsid w:val="00B94BAA"/>
    <w:rsid w:val="00B97A44"/>
    <w:rsid w:val="00BA0E73"/>
    <w:rsid w:val="00BA1076"/>
    <w:rsid w:val="00BA2BF0"/>
    <w:rsid w:val="00BA2D48"/>
    <w:rsid w:val="00BA35DF"/>
    <w:rsid w:val="00BA4A48"/>
    <w:rsid w:val="00BA53B1"/>
    <w:rsid w:val="00BA70CC"/>
    <w:rsid w:val="00BA7763"/>
    <w:rsid w:val="00BA7D1C"/>
    <w:rsid w:val="00BB1CC3"/>
    <w:rsid w:val="00BB1E03"/>
    <w:rsid w:val="00BB3FB5"/>
    <w:rsid w:val="00BB4055"/>
    <w:rsid w:val="00BB664C"/>
    <w:rsid w:val="00BB76CA"/>
    <w:rsid w:val="00BC08A7"/>
    <w:rsid w:val="00BC182C"/>
    <w:rsid w:val="00BD46BB"/>
    <w:rsid w:val="00BD4BFF"/>
    <w:rsid w:val="00BD7C51"/>
    <w:rsid w:val="00BD7FBC"/>
    <w:rsid w:val="00BE06DB"/>
    <w:rsid w:val="00BE1281"/>
    <w:rsid w:val="00BE152C"/>
    <w:rsid w:val="00BE1586"/>
    <w:rsid w:val="00BE2487"/>
    <w:rsid w:val="00BE314A"/>
    <w:rsid w:val="00BE36A1"/>
    <w:rsid w:val="00BE4383"/>
    <w:rsid w:val="00BE45A8"/>
    <w:rsid w:val="00BE75A0"/>
    <w:rsid w:val="00BE76E1"/>
    <w:rsid w:val="00BF08AD"/>
    <w:rsid w:val="00BF1581"/>
    <w:rsid w:val="00BF1C44"/>
    <w:rsid w:val="00BF3E79"/>
    <w:rsid w:val="00BF7BA7"/>
    <w:rsid w:val="00C0326E"/>
    <w:rsid w:val="00C04128"/>
    <w:rsid w:val="00C1008C"/>
    <w:rsid w:val="00C1289A"/>
    <w:rsid w:val="00C12B47"/>
    <w:rsid w:val="00C15570"/>
    <w:rsid w:val="00C15C18"/>
    <w:rsid w:val="00C16E69"/>
    <w:rsid w:val="00C16E8A"/>
    <w:rsid w:val="00C17DB5"/>
    <w:rsid w:val="00C203AE"/>
    <w:rsid w:val="00C2073D"/>
    <w:rsid w:val="00C2129C"/>
    <w:rsid w:val="00C22BBD"/>
    <w:rsid w:val="00C267DD"/>
    <w:rsid w:val="00C32960"/>
    <w:rsid w:val="00C33573"/>
    <w:rsid w:val="00C3373E"/>
    <w:rsid w:val="00C34561"/>
    <w:rsid w:val="00C365A0"/>
    <w:rsid w:val="00C46A11"/>
    <w:rsid w:val="00C47771"/>
    <w:rsid w:val="00C5274B"/>
    <w:rsid w:val="00C5277F"/>
    <w:rsid w:val="00C55D5E"/>
    <w:rsid w:val="00C56948"/>
    <w:rsid w:val="00C571F5"/>
    <w:rsid w:val="00C61BCE"/>
    <w:rsid w:val="00C6567E"/>
    <w:rsid w:val="00C70FE1"/>
    <w:rsid w:val="00C737FC"/>
    <w:rsid w:val="00C74244"/>
    <w:rsid w:val="00C75E44"/>
    <w:rsid w:val="00C774B3"/>
    <w:rsid w:val="00C82B2B"/>
    <w:rsid w:val="00C849A2"/>
    <w:rsid w:val="00C94042"/>
    <w:rsid w:val="00CA0A28"/>
    <w:rsid w:val="00CA384D"/>
    <w:rsid w:val="00CA715C"/>
    <w:rsid w:val="00CB290D"/>
    <w:rsid w:val="00CB7F4C"/>
    <w:rsid w:val="00CC16FD"/>
    <w:rsid w:val="00CC434A"/>
    <w:rsid w:val="00CC623E"/>
    <w:rsid w:val="00CC6B0D"/>
    <w:rsid w:val="00CC6FC0"/>
    <w:rsid w:val="00CC7CB7"/>
    <w:rsid w:val="00CD2139"/>
    <w:rsid w:val="00CD6D29"/>
    <w:rsid w:val="00CE44A9"/>
    <w:rsid w:val="00CF0D2B"/>
    <w:rsid w:val="00CF3C5B"/>
    <w:rsid w:val="00D00F28"/>
    <w:rsid w:val="00D03621"/>
    <w:rsid w:val="00D05275"/>
    <w:rsid w:val="00D104FB"/>
    <w:rsid w:val="00D111A9"/>
    <w:rsid w:val="00D127D1"/>
    <w:rsid w:val="00D162B7"/>
    <w:rsid w:val="00D166CA"/>
    <w:rsid w:val="00D167D7"/>
    <w:rsid w:val="00D16954"/>
    <w:rsid w:val="00D17762"/>
    <w:rsid w:val="00D24038"/>
    <w:rsid w:val="00D25D50"/>
    <w:rsid w:val="00D27091"/>
    <w:rsid w:val="00D32C51"/>
    <w:rsid w:val="00D33653"/>
    <w:rsid w:val="00D36195"/>
    <w:rsid w:val="00D40982"/>
    <w:rsid w:val="00D42D08"/>
    <w:rsid w:val="00D441AD"/>
    <w:rsid w:val="00D46DA8"/>
    <w:rsid w:val="00D47EFF"/>
    <w:rsid w:val="00D57F8C"/>
    <w:rsid w:val="00D65BAE"/>
    <w:rsid w:val="00D669B2"/>
    <w:rsid w:val="00D70AB6"/>
    <w:rsid w:val="00D72973"/>
    <w:rsid w:val="00D740D9"/>
    <w:rsid w:val="00D75C1B"/>
    <w:rsid w:val="00D76EF7"/>
    <w:rsid w:val="00D811FF"/>
    <w:rsid w:val="00D81BB2"/>
    <w:rsid w:val="00D950FB"/>
    <w:rsid w:val="00DA1F45"/>
    <w:rsid w:val="00DA2628"/>
    <w:rsid w:val="00DA327E"/>
    <w:rsid w:val="00DA5706"/>
    <w:rsid w:val="00DB0800"/>
    <w:rsid w:val="00DB280A"/>
    <w:rsid w:val="00DD096C"/>
    <w:rsid w:val="00DD3BE1"/>
    <w:rsid w:val="00DD3F13"/>
    <w:rsid w:val="00DE0812"/>
    <w:rsid w:val="00DE3719"/>
    <w:rsid w:val="00DE4038"/>
    <w:rsid w:val="00DE55AF"/>
    <w:rsid w:val="00DE765A"/>
    <w:rsid w:val="00DF3E3E"/>
    <w:rsid w:val="00DF6F98"/>
    <w:rsid w:val="00DF745E"/>
    <w:rsid w:val="00E020EE"/>
    <w:rsid w:val="00E07730"/>
    <w:rsid w:val="00E10C25"/>
    <w:rsid w:val="00E1109E"/>
    <w:rsid w:val="00E119E9"/>
    <w:rsid w:val="00E13E9C"/>
    <w:rsid w:val="00E140A9"/>
    <w:rsid w:val="00E14CE4"/>
    <w:rsid w:val="00E15D4A"/>
    <w:rsid w:val="00E24CD2"/>
    <w:rsid w:val="00E3060B"/>
    <w:rsid w:val="00E32EDE"/>
    <w:rsid w:val="00E35AC1"/>
    <w:rsid w:val="00E37206"/>
    <w:rsid w:val="00E4009D"/>
    <w:rsid w:val="00E42563"/>
    <w:rsid w:val="00E507BB"/>
    <w:rsid w:val="00E61C05"/>
    <w:rsid w:val="00E65C2E"/>
    <w:rsid w:val="00E7227C"/>
    <w:rsid w:val="00E72469"/>
    <w:rsid w:val="00E735FE"/>
    <w:rsid w:val="00E73B09"/>
    <w:rsid w:val="00E74F9D"/>
    <w:rsid w:val="00E771BB"/>
    <w:rsid w:val="00E8098E"/>
    <w:rsid w:val="00E82212"/>
    <w:rsid w:val="00E8423C"/>
    <w:rsid w:val="00E84D96"/>
    <w:rsid w:val="00E91585"/>
    <w:rsid w:val="00E939D5"/>
    <w:rsid w:val="00E93BF9"/>
    <w:rsid w:val="00EA4227"/>
    <w:rsid w:val="00EA4538"/>
    <w:rsid w:val="00EB09FE"/>
    <w:rsid w:val="00EB13A9"/>
    <w:rsid w:val="00EB6337"/>
    <w:rsid w:val="00EC02A6"/>
    <w:rsid w:val="00EC159E"/>
    <w:rsid w:val="00EC3E2E"/>
    <w:rsid w:val="00EC528B"/>
    <w:rsid w:val="00EC7432"/>
    <w:rsid w:val="00ED36F4"/>
    <w:rsid w:val="00ED7E77"/>
    <w:rsid w:val="00EE0A29"/>
    <w:rsid w:val="00EE0CA7"/>
    <w:rsid w:val="00EE30BF"/>
    <w:rsid w:val="00EE3A21"/>
    <w:rsid w:val="00EE761E"/>
    <w:rsid w:val="00EF5E52"/>
    <w:rsid w:val="00F01A21"/>
    <w:rsid w:val="00F01AAF"/>
    <w:rsid w:val="00F10C21"/>
    <w:rsid w:val="00F111C1"/>
    <w:rsid w:val="00F16BE4"/>
    <w:rsid w:val="00F17AE0"/>
    <w:rsid w:val="00F20BE5"/>
    <w:rsid w:val="00F213CE"/>
    <w:rsid w:val="00F21649"/>
    <w:rsid w:val="00F23E60"/>
    <w:rsid w:val="00F2658D"/>
    <w:rsid w:val="00F26FFE"/>
    <w:rsid w:val="00F31236"/>
    <w:rsid w:val="00F420D0"/>
    <w:rsid w:val="00F42729"/>
    <w:rsid w:val="00F44EF5"/>
    <w:rsid w:val="00F45817"/>
    <w:rsid w:val="00F55C20"/>
    <w:rsid w:val="00F55F76"/>
    <w:rsid w:val="00F60DEB"/>
    <w:rsid w:val="00F62B1C"/>
    <w:rsid w:val="00F63E40"/>
    <w:rsid w:val="00F70A82"/>
    <w:rsid w:val="00F73F0F"/>
    <w:rsid w:val="00F7587B"/>
    <w:rsid w:val="00F81F0E"/>
    <w:rsid w:val="00F86330"/>
    <w:rsid w:val="00F90AA6"/>
    <w:rsid w:val="00F926D6"/>
    <w:rsid w:val="00F92793"/>
    <w:rsid w:val="00F930D0"/>
    <w:rsid w:val="00F954BF"/>
    <w:rsid w:val="00FA46AC"/>
    <w:rsid w:val="00FA4F29"/>
    <w:rsid w:val="00FA7FF0"/>
    <w:rsid w:val="00FB1E89"/>
    <w:rsid w:val="00FB384E"/>
    <w:rsid w:val="00FB38B7"/>
    <w:rsid w:val="00FB5E75"/>
    <w:rsid w:val="00FC1503"/>
    <w:rsid w:val="00FC156A"/>
    <w:rsid w:val="00FC2F2E"/>
    <w:rsid w:val="00FC40E2"/>
    <w:rsid w:val="00FC534A"/>
    <w:rsid w:val="00FC6561"/>
    <w:rsid w:val="00FC6976"/>
    <w:rsid w:val="00FD10C4"/>
    <w:rsid w:val="00FD1D53"/>
    <w:rsid w:val="00FD6174"/>
    <w:rsid w:val="00FD6C1B"/>
    <w:rsid w:val="00FE2097"/>
    <w:rsid w:val="00FE343D"/>
    <w:rsid w:val="00FE3EFC"/>
    <w:rsid w:val="00FE6494"/>
    <w:rsid w:val="00FE66FD"/>
    <w:rsid w:val="00FF4558"/>
    <w:rsid w:val="00FF6AAA"/>
    <w:rsid w:val="00FF72C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F42B7"/>
  <w15:chartTrackingRefBased/>
  <w15:docId w15:val="{2E8728D5-B541-442F-9C42-A982819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D4B3E"/>
    <w:pPr>
      <w:spacing w:line="288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7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5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4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5954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referanse">
    <w:name w:val="Subtle Reference"/>
    <w:basedOn w:val="Standardskriftforavsnitt"/>
    <w:uiPriority w:val="31"/>
    <w:rsid w:val="00E1109E"/>
    <w:rPr>
      <w:caps w:val="0"/>
      <w:smallCaps w:val="0"/>
      <w:color w:val="5A5A5A" w:themeColor="text1" w:themeTint="A5"/>
    </w:rPr>
  </w:style>
  <w:style w:type="paragraph" w:styleId="Topptekst">
    <w:name w:val="header"/>
    <w:basedOn w:val="Normal"/>
    <w:link w:val="TopptekstTegn"/>
    <w:unhideWhenUsed/>
    <w:rsid w:val="00E1109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E1109E"/>
  </w:style>
  <w:style w:type="paragraph" w:styleId="Bunntekst">
    <w:name w:val="footer"/>
    <w:basedOn w:val="Normal"/>
    <w:link w:val="BunntekstTegn"/>
    <w:uiPriority w:val="99"/>
    <w:unhideWhenUsed/>
    <w:rsid w:val="00E1109E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109E"/>
  </w:style>
  <w:style w:type="table" w:styleId="Tabellrutenett">
    <w:name w:val="Table Grid"/>
    <w:basedOn w:val="Vanligtabell"/>
    <w:uiPriority w:val="39"/>
    <w:rsid w:val="00E1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aliases w:val="footer"/>
    <w:uiPriority w:val="1"/>
    <w:qFormat/>
    <w:rsid w:val="009021D1"/>
    <w:rPr>
      <w:rFonts w:cs="Times New Roman (Body CS)"/>
      <w:sz w:val="16"/>
    </w:rPr>
  </w:style>
  <w:style w:type="paragraph" w:styleId="Tittel">
    <w:name w:val="Title"/>
    <w:basedOn w:val="Normal"/>
    <w:next w:val="Normal"/>
    <w:link w:val="TittelTegn"/>
    <w:uiPriority w:val="10"/>
    <w:rsid w:val="00B27B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7B6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AA64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646C"/>
    <w:rPr>
      <w:i/>
      <w:iCs/>
      <w:color w:val="404040" w:themeColor="text1" w:themeTint="BF"/>
      <w:sz w:val="20"/>
    </w:rPr>
  </w:style>
  <w:style w:type="character" w:styleId="Utheving">
    <w:name w:val="Emphasis"/>
    <w:aliases w:val="Brødtekst - Bold"/>
    <w:basedOn w:val="Standardskriftforavsnitt"/>
    <w:uiPriority w:val="20"/>
    <w:qFormat/>
    <w:rsid w:val="00AA646C"/>
    <w:rPr>
      <w:rFonts w:asciiTheme="minorHAnsi" w:hAnsiTheme="minorHAnsi"/>
      <w:b/>
      <w:i w:val="0"/>
      <w:iCs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5C5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Hyperkobling">
    <w:name w:val="Hyperlink"/>
    <w:rsid w:val="00407E0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63C67"/>
    <w:pPr>
      <w:ind w:left="720"/>
      <w:contextualSpacing/>
    </w:pPr>
  </w:style>
  <w:style w:type="paragraph" w:customStyle="1" w:styleId="paragraph">
    <w:name w:val="paragraph"/>
    <w:basedOn w:val="Normal"/>
    <w:rsid w:val="009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9106A5"/>
  </w:style>
  <w:style w:type="character" w:customStyle="1" w:styleId="spellingerror">
    <w:name w:val="spellingerror"/>
    <w:basedOn w:val="Standardskriftforavsnitt"/>
    <w:rsid w:val="009106A5"/>
  </w:style>
  <w:style w:type="character" w:customStyle="1" w:styleId="eop">
    <w:name w:val="eop"/>
    <w:basedOn w:val="Standardskriftforavsnitt"/>
    <w:rsid w:val="009106A5"/>
  </w:style>
  <w:style w:type="character" w:customStyle="1" w:styleId="Overskrift3Tegn">
    <w:name w:val="Overskrift 3 Tegn"/>
    <w:basedOn w:val="Standardskriftforavsnitt"/>
    <w:link w:val="Overskrift3"/>
    <w:uiPriority w:val="9"/>
    <w:rsid w:val="009C4B92"/>
    <w:rPr>
      <w:rFonts w:asciiTheme="majorHAnsi" w:eastAsiaTheme="majorEastAsia" w:hAnsiTheme="majorHAnsi" w:cstheme="majorBidi"/>
      <w:color w:val="245954" w:themeColor="accent1" w:themeShade="7F"/>
    </w:rPr>
  </w:style>
  <w:style w:type="character" w:customStyle="1" w:styleId="contextualspellingandgrammarerror">
    <w:name w:val="contextualspellingandgrammarerror"/>
    <w:basedOn w:val="Standardskriftforavsnitt"/>
    <w:rsid w:val="00392014"/>
  </w:style>
  <w:style w:type="character" w:styleId="Ulstomtale">
    <w:name w:val="Unresolved Mention"/>
    <w:basedOn w:val="Standardskriftforavsnitt"/>
    <w:uiPriority w:val="99"/>
    <w:semiHidden/>
    <w:unhideWhenUsed/>
    <w:rsid w:val="00B3091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70FE1"/>
    <w:pPr>
      <w:spacing w:line="240" w:lineRule="auto"/>
    </w:pPr>
    <w:rPr>
      <w:rFonts w:ascii="Calibri" w:eastAsia="Calibri" w:hAnsi="Calibri" w:cs="Calibri"/>
      <w:sz w:val="22"/>
      <w:szCs w:val="22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.klette\Downloads\Voss%20herad_brevmal_Bygd%20for%20alle.dotx" TargetMode="External"/></Relationships>
</file>

<file path=word/theme/theme1.xml><?xml version="1.0" encoding="utf-8"?>
<a:theme xmlns:a="http://schemas.openxmlformats.org/drawingml/2006/main" name="Office Theme">
  <a:themeElements>
    <a:clrScheme name="Voss herad">
      <a:dk1>
        <a:srgbClr val="000000"/>
      </a:dk1>
      <a:lt1>
        <a:srgbClr val="FFFFFF"/>
      </a:lt1>
      <a:dk2>
        <a:srgbClr val="545554"/>
      </a:dk2>
      <a:lt2>
        <a:srgbClr val="DCDDDB"/>
      </a:lt2>
      <a:accent1>
        <a:srgbClr val="48B3AB"/>
      </a:accent1>
      <a:accent2>
        <a:srgbClr val="E3032E"/>
      </a:accent2>
      <a:accent3>
        <a:srgbClr val="268078"/>
      </a:accent3>
      <a:accent4>
        <a:srgbClr val="565555"/>
      </a:accent4>
      <a:accent5>
        <a:srgbClr val="DDDDDC"/>
      </a:accent5>
      <a:accent6>
        <a:srgbClr val="49B3AB"/>
      </a:accent6>
      <a:hlink>
        <a:srgbClr val="0514FF"/>
      </a:hlink>
      <a:folHlink>
        <a:srgbClr val="E401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D4876820D5747866D1D71B8FB1883" ma:contentTypeVersion="35" ma:contentTypeDescription="Opprett et nytt dokument." ma:contentTypeScope="" ma:versionID="ea026024ca8209e6650d46ba0c95a37d">
  <xsd:schema xmlns:xsd="http://www.w3.org/2001/XMLSchema" xmlns:xs="http://www.w3.org/2001/XMLSchema" xmlns:p="http://schemas.microsoft.com/office/2006/metadata/properties" xmlns:ns1="http://schemas.microsoft.com/sharepoint/v3" xmlns:ns3="c045c777-4795-4c16-b8bc-1055e3929724" xmlns:ns4="9158bd0e-77dd-40e9-b007-27c12d75acf3" targetNamespace="http://schemas.microsoft.com/office/2006/metadata/properties" ma:root="true" ma:fieldsID="3a181860eb30f262cf89ef6f8f11cde2" ns1:_="" ns3:_="" ns4:_="">
    <xsd:import namespace="http://schemas.microsoft.com/sharepoint/v3"/>
    <xsd:import namespace="c045c777-4795-4c16-b8bc-1055e3929724"/>
    <xsd:import namespace="9158bd0e-77dd-40e9-b007-27c12d75a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777-4795-4c16-b8bc-1055e392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bd0e-77dd-40e9-b007-27c12d75ac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045c777-4795-4c16-b8bc-1055e3929724" xsi:nil="true"/>
    <Distribution_Groups xmlns="c045c777-4795-4c16-b8bc-1055e3929724" xsi:nil="true"/>
    <_ip_UnifiedCompliancePolicyUIAction xmlns="http://schemas.microsoft.com/sharepoint/v3" xsi:nil="true"/>
    <Invited_Teachers xmlns="c045c777-4795-4c16-b8bc-1055e3929724" xsi:nil="true"/>
    <Invited_Students xmlns="c045c777-4795-4c16-b8bc-1055e3929724" xsi:nil="true"/>
    <Has_Teacher_Only_SectionGroup xmlns="c045c777-4795-4c16-b8bc-1055e3929724" xsi:nil="true"/>
    <Owner xmlns="c045c777-4795-4c16-b8bc-1055e3929724">
      <UserInfo>
        <DisplayName/>
        <AccountId xsi:nil="true"/>
        <AccountType/>
      </UserInfo>
    </Owner>
    <Teachers xmlns="c045c777-4795-4c16-b8bc-1055e3929724">
      <UserInfo>
        <DisplayName/>
        <AccountId xsi:nil="true"/>
        <AccountType/>
      </UserInfo>
    </Teachers>
    <TeamsChannelId xmlns="c045c777-4795-4c16-b8bc-1055e3929724" xsi:nil="true"/>
    <NotebookType xmlns="c045c777-4795-4c16-b8bc-1055e3929724" xsi:nil="true"/>
    <CultureName xmlns="c045c777-4795-4c16-b8bc-1055e3929724" xsi:nil="true"/>
    <_ip_UnifiedCompliancePolicyProperties xmlns="http://schemas.microsoft.com/sharepoint/v3" xsi:nil="true"/>
    <DefaultSectionNames xmlns="c045c777-4795-4c16-b8bc-1055e3929724" xsi:nil="true"/>
    <Is_Collaboration_Space_Locked xmlns="c045c777-4795-4c16-b8bc-1055e3929724" xsi:nil="true"/>
    <Templates xmlns="c045c777-4795-4c16-b8bc-1055e3929724" xsi:nil="true"/>
    <Self_Registration_Enabled xmlns="c045c777-4795-4c16-b8bc-1055e3929724" xsi:nil="true"/>
    <Students xmlns="c045c777-4795-4c16-b8bc-1055e3929724">
      <UserInfo>
        <DisplayName/>
        <AccountId xsi:nil="true"/>
        <AccountType/>
      </UserInfo>
    </Students>
    <AppVersion xmlns="c045c777-4795-4c16-b8bc-1055e3929724" xsi:nil="true"/>
    <FolderType xmlns="c045c777-4795-4c16-b8bc-1055e3929724" xsi:nil="true"/>
    <Student_Groups xmlns="c045c777-4795-4c16-b8bc-1055e3929724">
      <UserInfo>
        <DisplayName/>
        <AccountId xsi:nil="true"/>
        <AccountType/>
      </UserInfo>
    </Student_Groups>
    <LMS_Mappings xmlns="c045c777-4795-4c16-b8bc-1055e3929724" xsi:nil="true"/>
    <IsNotebookLocked xmlns="c045c777-4795-4c16-b8bc-1055e39297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FD645-558B-4251-9941-3A549DA1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45c777-4795-4c16-b8bc-1055e3929724"/>
    <ds:schemaRef ds:uri="9158bd0e-77dd-40e9-b007-27c12d75a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C1AD1-3403-4264-90B1-7C29CC090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17FD-81E7-426B-9707-FDCCF17CE4AF}">
  <ds:schemaRefs>
    <ds:schemaRef ds:uri="http://schemas.microsoft.com/office/2006/metadata/properties"/>
    <ds:schemaRef ds:uri="http://schemas.microsoft.com/office/infopath/2007/PartnerControls"/>
    <ds:schemaRef ds:uri="c045c777-4795-4c16-b8bc-1055e392972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11ADAA-323C-4ECE-84D4-80AFF34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Voss herad_brevmal_Bygd for alle</Template>
  <TotalTime>7</TotalTime>
  <Pages>2</Pages>
  <Words>71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Klette</dc:creator>
  <cp:keywords/>
  <dc:description/>
  <cp:lastModifiedBy>Brit Jorund Liland</cp:lastModifiedBy>
  <cp:revision>11</cp:revision>
  <cp:lastPrinted>2025-01-07T11:49:00Z</cp:lastPrinted>
  <dcterms:created xsi:type="dcterms:W3CDTF">2025-01-07T11:57:00Z</dcterms:created>
  <dcterms:modified xsi:type="dcterms:W3CDTF">2025-06-23T12:45:00Z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0x01010075BD4876820D5747866D1D71B8FB1883</vt:lpwstr>
  </property>
</Properties>
</file>