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1D9FD" w14:textId="77777777" w:rsidR="00E7554C" w:rsidRDefault="00B37AD7" w:rsidP="00B37AD7">
      <w:pPr>
        <w:keepNext/>
        <w:jc w:val="center"/>
        <w:outlineLvl w:val="1"/>
        <w:rPr>
          <w:b/>
          <w:bCs/>
          <w:sz w:val="28"/>
          <w:szCs w:val="28"/>
          <w:lang w:val="nn-NO"/>
        </w:rPr>
      </w:pPr>
      <w:r w:rsidRPr="00FA6BEB">
        <w:rPr>
          <w:b/>
          <w:bCs/>
          <w:sz w:val="28"/>
          <w:szCs w:val="28"/>
          <w:lang w:val="nn-NO"/>
        </w:rPr>
        <w:t xml:space="preserve">SØKNADSSKJEMA </w:t>
      </w:r>
    </w:p>
    <w:p w14:paraId="3ACAA42C" w14:textId="3928ACA5" w:rsidR="00B37AD7" w:rsidRPr="00FA6BEB" w:rsidRDefault="00005E94" w:rsidP="00B37AD7">
      <w:pPr>
        <w:keepNext/>
        <w:jc w:val="center"/>
        <w:outlineLvl w:val="1"/>
        <w:rPr>
          <w:b/>
          <w:bCs/>
          <w:sz w:val="28"/>
          <w:szCs w:val="28"/>
          <w:lang w:val="nn-NO"/>
        </w:rPr>
      </w:pPr>
      <w:r>
        <w:rPr>
          <w:b/>
          <w:bCs/>
          <w:sz w:val="28"/>
          <w:szCs w:val="28"/>
          <w:lang w:val="nn-NO"/>
        </w:rPr>
        <w:t>Førebuande opplæring for vaksne</w:t>
      </w:r>
      <w:r w:rsidR="00E7554C">
        <w:rPr>
          <w:b/>
          <w:bCs/>
          <w:sz w:val="28"/>
          <w:szCs w:val="28"/>
          <w:lang w:val="nn-NO"/>
        </w:rPr>
        <w:t>(FOV)</w:t>
      </w:r>
    </w:p>
    <w:p w14:paraId="0B090A2C" w14:textId="2008ADE2" w:rsidR="00B37AD7" w:rsidRPr="00FA6BEB" w:rsidRDefault="00E7554C" w:rsidP="00B37AD7">
      <w:pPr>
        <w:keepNext/>
        <w:jc w:val="center"/>
        <w:outlineLvl w:val="1"/>
        <w:rPr>
          <w:b/>
          <w:bCs/>
          <w:sz w:val="28"/>
          <w:szCs w:val="28"/>
          <w:lang w:val="nn-NO"/>
        </w:rPr>
      </w:pPr>
      <w:r>
        <w:rPr>
          <w:b/>
          <w:bCs/>
          <w:sz w:val="28"/>
          <w:szCs w:val="28"/>
          <w:lang w:val="nn-NO"/>
        </w:rPr>
        <w:t>Førebuande opplæring for ungdom (FO)</w:t>
      </w:r>
    </w:p>
    <w:p w14:paraId="1C97E434" w14:textId="727995B1" w:rsidR="00B37AD7" w:rsidRPr="00FA6BEB" w:rsidRDefault="00B37AD7" w:rsidP="00B37AD7">
      <w:pPr>
        <w:rPr>
          <w:lang w:val="nn-NO"/>
        </w:rPr>
      </w:pPr>
      <w:r w:rsidRPr="00FA6BEB">
        <w:rPr>
          <w:lang w:val="nn-NO"/>
        </w:rPr>
        <w:t xml:space="preserve">  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37AD7" w:rsidRPr="00E12E14" w14:paraId="305DA03C" w14:textId="77777777" w:rsidTr="00494D7B"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1A5C8F" w14:textId="77777777" w:rsidR="00B37AD7" w:rsidRPr="00E12E14" w:rsidRDefault="00B37AD7" w:rsidP="00494D7B">
            <w:pPr>
              <w:rPr>
                <w:b/>
                <w:bCs/>
              </w:rPr>
            </w:pPr>
            <w:r w:rsidRPr="00E12E14">
              <w:rPr>
                <w:b/>
                <w:bCs/>
              </w:rPr>
              <w:t>Elevnummer:</w:t>
            </w:r>
          </w:p>
        </w:tc>
      </w:tr>
      <w:tr w:rsidR="00B37AD7" w:rsidRPr="00E12E14" w14:paraId="4727C9A0" w14:textId="77777777" w:rsidTr="00494D7B"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D8DFD0" w14:textId="77777777" w:rsidR="00B37AD7" w:rsidRPr="00E12E14" w:rsidRDefault="00B37AD7" w:rsidP="00494D7B">
            <w:pPr>
              <w:rPr>
                <w:b/>
                <w:bCs/>
              </w:rPr>
            </w:pPr>
            <w:r w:rsidRPr="00E12E14">
              <w:rPr>
                <w:b/>
                <w:bCs/>
              </w:rPr>
              <w:t>Etternavn                 Mellomnavn       Fornavn                                   Fødselsnummer (11 siffer)</w:t>
            </w:r>
          </w:p>
          <w:p w14:paraId="250EE304" w14:textId="77777777" w:rsidR="00B37AD7" w:rsidRPr="00E12E14" w:rsidRDefault="00B37AD7" w:rsidP="00494D7B"/>
        </w:tc>
      </w:tr>
      <w:tr w:rsidR="00B37AD7" w:rsidRPr="00E12E14" w14:paraId="6AD7CEA8" w14:textId="77777777" w:rsidTr="00494D7B"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6EC94D" w14:textId="77777777" w:rsidR="00B37AD7" w:rsidRPr="00E12E14" w:rsidRDefault="00B37AD7" w:rsidP="00494D7B">
            <w:pPr>
              <w:rPr>
                <w:b/>
                <w:bCs/>
              </w:rPr>
            </w:pPr>
            <w:r w:rsidRPr="00E12E14">
              <w:rPr>
                <w:b/>
                <w:bCs/>
              </w:rPr>
              <w:t>Adresse</w:t>
            </w:r>
          </w:p>
          <w:p w14:paraId="212D886F" w14:textId="77777777" w:rsidR="00B37AD7" w:rsidRPr="00E12E14" w:rsidRDefault="00B37AD7" w:rsidP="00494D7B"/>
        </w:tc>
      </w:tr>
      <w:tr w:rsidR="00B37AD7" w:rsidRPr="00E12E14" w14:paraId="6AB8762B" w14:textId="77777777" w:rsidTr="00494D7B"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41FF60B" w14:textId="77777777" w:rsidR="00B37AD7" w:rsidRPr="00E12E14" w:rsidRDefault="00B37AD7" w:rsidP="00494D7B">
            <w:pPr>
              <w:rPr>
                <w:b/>
                <w:bCs/>
              </w:rPr>
            </w:pPr>
            <w:r w:rsidRPr="00E12E14">
              <w:rPr>
                <w:b/>
                <w:bCs/>
              </w:rPr>
              <w:t>Postnummer                     Poststed                                                                     Telefon</w:t>
            </w:r>
          </w:p>
          <w:p w14:paraId="092EFD4F" w14:textId="77777777" w:rsidR="00B37AD7" w:rsidRPr="00E12E14" w:rsidRDefault="00B37AD7" w:rsidP="00494D7B"/>
        </w:tc>
      </w:tr>
    </w:tbl>
    <w:p w14:paraId="419A51D9" w14:textId="77777777" w:rsidR="00B37AD7" w:rsidRPr="00E12E14" w:rsidRDefault="00B37AD7" w:rsidP="00B37AD7"/>
    <w:p w14:paraId="5842BFD5" w14:textId="77777777" w:rsidR="00B37AD7" w:rsidRPr="00FA6BEB" w:rsidRDefault="00B37AD7" w:rsidP="00B37AD7">
      <w:pPr>
        <w:rPr>
          <w:lang w:val="nn-NO"/>
        </w:rPr>
      </w:pPr>
      <w:r w:rsidRPr="00FA6BEB">
        <w:rPr>
          <w:lang w:val="nn-NO"/>
        </w:rPr>
        <w:t>Sett kryss for dei faga du søkjer på:</w:t>
      </w:r>
    </w:p>
    <w:p w14:paraId="13C62B98" w14:textId="77777777" w:rsidR="00B37AD7" w:rsidRPr="00FA6BEB" w:rsidRDefault="00B37AD7" w:rsidP="00B37AD7">
      <w:pPr>
        <w:rPr>
          <w:lang w:val="nn-NO"/>
        </w:rPr>
      </w:pPr>
    </w:p>
    <w:p w14:paraId="34831832" w14:textId="77777777" w:rsidR="00B37AD7" w:rsidRPr="00E12E14" w:rsidRDefault="00B37AD7" w:rsidP="00B37AD7">
      <w:pPr>
        <w:rPr>
          <w:b/>
          <w:bCs/>
        </w:rPr>
      </w:pPr>
      <w:r w:rsidRPr="00FA6BEB">
        <w:rPr>
          <w:lang w:val="nn-NO"/>
        </w:rPr>
        <w:t xml:space="preserve">     </w:t>
      </w:r>
      <w:proofErr w:type="spellStart"/>
      <w:r>
        <w:rPr>
          <w:b/>
          <w:bCs/>
        </w:rPr>
        <w:t>Fø</w:t>
      </w:r>
      <w:r w:rsidRPr="00E12E14">
        <w:rPr>
          <w:b/>
          <w:bCs/>
        </w:rPr>
        <w:t>r</w:t>
      </w:r>
      <w:r>
        <w:rPr>
          <w:b/>
          <w:bCs/>
        </w:rPr>
        <w:t>emiddag</w:t>
      </w:r>
      <w:proofErr w:type="spellEnd"/>
      <w:r>
        <w:rPr>
          <w:b/>
          <w:bCs/>
        </w:rPr>
        <w:t xml:space="preserve"> (08.35 – 14.40</w:t>
      </w:r>
      <w:r w:rsidRPr="00E12E14">
        <w:rPr>
          <w:b/>
          <w:bCs/>
        </w:rPr>
        <w:t>)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709"/>
      </w:tblGrid>
      <w:tr w:rsidR="00B37AD7" w:rsidRPr="00E12E14" w14:paraId="0C8F8806" w14:textId="77777777" w:rsidTr="00494D7B">
        <w:tc>
          <w:tcPr>
            <w:tcW w:w="2551" w:type="dxa"/>
          </w:tcPr>
          <w:p w14:paraId="244415ED" w14:textId="77777777" w:rsidR="00B37AD7" w:rsidRPr="00E12E14" w:rsidRDefault="00B37AD7" w:rsidP="00494D7B">
            <w:r w:rsidRPr="00E12E14">
              <w:t xml:space="preserve">Norsk     </w:t>
            </w:r>
          </w:p>
        </w:tc>
        <w:tc>
          <w:tcPr>
            <w:tcW w:w="709" w:type="dxa"/>
          </w:tcPr>
          <w:p w14:paraId="6309DDD1" w14:textId="77777777" w:rsidR="00B37AD7" w:rsidRPr="00E12E14" w:rsidRDefault="00B37AD7" w:rsidP="00494D7B"/>
        </w:tc>
      </w:tr>
      <w:tr w:rsidR="00B37AD7" w:rsidRPr="00E12E14" w14:paraId="655C27B0" w14:textId="77777777" w:rsidTr="00494D7B">
        <w:tc>
          <w:tcPr>
            <w:tcW w:w="2551" w:type="dxa"/>
          </w:tcPr>
          <w:p w14:paraId="796213A3" w14:textId="77777777" w:rsidR="00B37AD7" w:rsidRPr="00E12E14" w:rsidRDefault="00B37AD7" w:rsidP="00494D7B">
            <w:proofErr w:type="spellStart"/>
            <w:r>
              <w:t>Grunnleggande</w:t>
            </w:r>
            <w:proofErr w:type="spellEnd"/>
            <w:r w:rsidRPr="00E12E14">
              <w:t xml:space="preserve"> norsk</w:t>
            </w:r>
          </w:p>
        </w:tc>
        <w:tc>
          <w:tcPr>
            <w:tcW w:w="709" w:type="dxa"/>
          </w:tcPr>
          <w:p w14:paraId="42983CAA" w14:textId="77777777" w:rsidR="00B37AD7" w:rsidRPr="00E12E14" w:rsidRDefault="00B37AD7" w:rsidP="00494D7B"/>
        </w:tc>
      </w:tr>
      <w:tr w:rsidR="00B37AD7" w:rsidRPr="00E12E14" w14:paraId="64F6377C" w14:textId="77777777" w:rsidTr="00494D7B">
        <w:tc>
          <w:tcPr>
            <w:tcW w:w="2551" w:type="dxa"/>
          </w:tcPr>
          <w:p w14:paraId="1B6B744A" w14:textId="77777777" w:rsidR="00B37AD7" w:rsidRPr="00E12E14" w:rsidRDefault="00B37AD7" w:rsidP="00494D7B">
            <w:r w:rsidRPr="00E12E14">
              <w:t>Matematikk</w:t>
            </w:r>
          </w:p>
        </w:tc>
        <w:tc>
          <w:tcPr>
            <w:tcW w:w="709" w:type="dxa"/>
          </w:tcPr>
          <w:p w14:paraId="0458FD33" w14:textId="77777777" w:rsidR="00B37AD7" w:rsidRPr="00E12E14" w:rsidRDefault="00B37AD7" w:rsidP="00494D7B"/>
        </w:tc>
      </w:tr>
      <w:tr w:rsidR="00B37AD7" w:rsidRPr="00E12E14" w14:paraId="2EBC7EDF" w14:textId="77777777" w:rsidTr="00494D7B">
        <w:tc>
          <w:tcPr>
            <w:tcW w:w="2551" w:type="dxa"/>
          </w:tcPr>
          <w:p w14:paraId="54BB8575" w14:textId="77777777" w:rsidR="00B37AD7" w:rsidRPr="00E12E14" w:rsidRDefault="00B37AD7" w:rsidP="00494D7B">
            <w:r w:rsidRPr="00E12E14">
              <w:t>Engelsk</w:t>
            </w:r>
          </w:p>
        </w:tc>
        <w:tc>
          <w:tcPr>
            <w:tcW w:w="709" w:type="dxa"/>
          </w:tcPr>
          <w:p w14:paraId="38FBCB8C" w14:textId="77777777" w:rsidR="00B37AD7" w:rsidRPr="00E12E14" w:rsidRDefault="00B37AD7" w:rsidP="00494D7B"/>
        </w:tc>
      </w:tr>
      <w:tr w:rsidR="00B37AD7" w:rsidRPr="00E12E14" w14:paraId="1EE9DDBB" w14:textId="77777777" w:rsidTr="00494D7B">
        <w:tc>
          <w:tcPr>
            <w:tcW w:w="2551" w:type="dxa"/>
          </w:tcPr>
          <w:p w14:paraId="105BEFA8" w14:textId="77777777" w:rsidR="00B37AD7" w:rsidRPr="00E12E14" w:rsidRDefault="00B37AD7" w:rsidP="00494D7B">
            <w:r w:rsidRPr="00E12E14">
              <w:t>Samfunnsfag</w:t>
            </w:r>
          </w:p>
        </w:tc>
        <w:tc>
          <w:tcPr>
            <w:tcW w:w="709" w:type="dxa"/>
          </w:tcPr>
          <w:p w14:paraId="3205ADD0" w14:textId="77777777" w:rsidR="00B37AD7" w:rsidRPr="00E12E14" w:rsidRDefault="00B37AD7" w:rsidP="00494D7B"/>
        </w:tc>
      </w:tr>
      <w:tr w:rsidR="00B37AD7" w:rsidRPr="00E12E14" w14:paraId="2BB539CA" w14:textId="77777777" w:rsidTr="00494D7B">
        <w:tc>
          <w:tcPr>
            <w:tcW w:w="2551" w:type="dxa"/>
          </w:tcPr>
          <w:p w14:paraId="0CEC0842" w14:textId="77777777" w:rsidR="00B37AD7" w:rsidRPr="00E12E14" w:rsidRDefault="00B37AD7" w:rsidP="00494D7B">
            <w:r w:rsidRPr="00E12E14">
              <w:t>Natur- og miljøfag</w:t>
            </w:r>
          </w:p>
        </w:tc>
        <w:tc>
          <w:tcPr>
            <w:tcW w:w="709" w:type="dxa"/>
          </w:tcPr>
          <w:p w14:paraId="56057DBA" w14:textId="77777777" w:rsidR="00B37AD7" w:rsidRPr="00E12E14" w:rsidRDefault="00B37AD7" w:rsidP="00494D7B"/>
        </w:tc>
      </w:tr>
    </w:tbl>
    <w:p w14:paraId="009C2435" w14:textId="77777777" w:rsidR="00B37AD7" w:rsidRPr="00E12E14" w:rsidRDefault="00B37AD7" w:rsidP="00B37AD7"/>
    <w:p w14:paraId="1975B00F" w14:textId="2C2BE481" w:rsidR="005711AB" w:rsidRDefault="00B37AD7" w:rsidP="00B37AD7">
      <w:pPr>
        <w:rPr>
          <w:b/>
          <w:bCs/>
        </w:rPr>
      </w:pPr>
      <w:r w:rsidRPr="00E12E14">
        <w:rPr>
          <w:b/>
          <w:bCs/>
        </w:rPr>
        <w:t xml:space="preserve">  </w:t>
      </w:r>
      <w:r w:rsidR="005711AB">
        <w:rPr>
          <w:b/>
          <w:bCs/>
        </w:rPr>
        <w:t>Kurs på kveldstid ved behov i ulike fag</w:t>
      </w:r>
      <w:r w:rsidRPr="00E12E14">
        <w:rPr>
          <w:b/>
          <w:bCs/>
        </w:rPr>
        <w:t xml:space="preserve">   </w:t>
      </w:r>
    </w:p>
    <w:p w14:paraId="0125AEEB" w14:textId="6A77331A" w:rsidR="00B37AD7" w:rsidRPr="00E12E14" w:rsidRDefault="005711AB" w:rsidP="005711AB">
      <w:pPr>
        <w:rPr>
          <w:b/>
          <w:bCs/>
        </w:rPr>
      </w:pPr>
      <w:r>
        <w:rPr>
          <w:b/>
          <w:bCs/>
        </w:rPr>
        <w:t xml:space="preserve">  </w:t>
      </w:r>
      <w:r w:rsidR="00B37AD7">
        <w:rPr>
          <w:b/>
          <w:bCs/>
        </w:rPr>
        <w:t>Kveld (18.00 - 20.4</w:t>
      </w:r>
      <w:r w:rsidR="00B37AD7" w:rsidRPr="00E12E14">
        <w:rPr>
          <w:b/>
          <w:bCs/>
        </w:rPr>
        <w:t>5)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709"/>
      </w:tblGrid>
      <w:tr w:rsidR="00B37AD7" w:rsidRPr="00E12E14" w14:paraId="2C0909D6" w14:textId="77777777" w:rsidTr="00494D7B">
        <w:tc>
          <w:tcPr>
            <w:tcW w:w="2551" w:type="dxa"/>
          </w:tcPr>
          <w:p w14:paraId="1DB4208D" w14:textId="4E1F9AF4" w:rsidR="00B37AD7" w:rsidRPr="005711AB" w:rsidRDefault="005711AB" w:rsidP="00494D7B">
            <w:pPr>
              <w:rPr>
                <w:i/>
                <w:iCs/>
              </w:rPr>
            </w:pPr>
            <w:r w:rsidRPr="005711AB">
              <w:rPr>
                <w:i/>
                <w:iCs/>
              </w:rPr>
              <w:t>Fag</w:t>
            </w:r>
          </w:p>
        </w:tc>
        <w:tc>
          <w:tcPr>
            <w:tcW w:w="709" w:type="dxa"/>
          </w:tcPr>
          <w:p w14:paraId="22518286" w14:textId="77777777" w:rsidR="00B37AD7" w:rsidRPr="00E12E14" w:rsidRDefault="00B37AD7" w:rsidP="00494D7B"/>
        </w:tc>
      </w:tr>
    </w:tbl>
    <w:p w14:paraId="1A882C13" w14:textId="77777777" w:rsidR="00B37AD7" w:rsidRPr="00E12E14" w:rsidRDefault="00B37AD7" w:rsidP="00B37AD7"/>
    <w:p w14:paraId="73F4D49C" w14:textId="3D708F4D" w:rsidR="00B37AD7" w:rsidRPr="00E12E14" w:rsidRDefault="00B37AD7" w:rsidP="00B37AD7">
      <w:pPr>
        <w:rPr>
          <w:b/>
          <w:bCs/>
        </w:rPr>
      </w:pPr>
      <w:r w:rsidRPr="00E12E14">
        <w:rPr>
          <w:b/>
          <w:bCs/>
        </w:rPr>
        <w:t xml:space="preserve">    </w:t>
      </w:r>
      <w:proofErr w:type="spellStart"/>
      <w:r>
        <w:rPr>
          <w:b/>
          <w:bCs/>
        </w:rPr>
        <w:t>Tidliga</w:t>
      </w:r>
      <w:r w:rsidRPr="00E12E14">
        <w:rPr>
          <w:b/>
          <w:bCs/>
        </w:rPr>
        <w:t>re</w:t>
      </w:r>
      <w:proofErr w:type="spellEnd"/>
      <w:r w:rsidRPr="00E12E14">
        <w:rPr>
          <w:b/>
          <w:bCs/>
        </w:rPr>
        <w:t xml:space="preserve"> utdanning/kurs:</w:t>
      </w:r>
    </w:p>
    <w:p w14:paraId="128D52E5" w14:textId="77777777" w:rsidR="00B37AD7" w:rsidRPr="00E12E14" w:rsidRDefault="00B37AD7" w:rsidP="00B37AD7">
      <w:pPr>
        <w:ind w:right="-284"/>
      </w:pPr>
      <w:r w:rsidRPr="00E12E14">
        <w:t xml:space="preserve">     ___________________________________________________________________________</w:t>
      </w:r>
    </w:p>
    <w:p w14:paraId="52B1D629" w14:textId="77777777" w:rsidR="00B37AD7" w:rsidRPr="00E12E14" w:rsidRDefault="00B37AD7" w:rsidP="00B37AD7">
      <w:pPr>
        <w:ind w:right="-284"/>
      </w:pPr>
    </w:p>
    <w:p w14:paraId="0B71BADD" w14:textId="77777777" w:rsidR="00B37AD7" w:rsidRPr="00E12E14" w:rsidRDefault="00B37AD7" w:rsidP="00B37AD7">
      <w:pPr>
        <w:ind w:right="-284"/>
      </w:pPr>
      <w:r w:rsidRPr="00E12E14">
        <w:t xml:space="preserve">     ___________________________________________________________________________</w:t>
      </w:r>
    </w:p>
    <w:p w14:paraId="251A6D34" w14:textId="77777777" w:rsidR="00B37AD7" w:rsidRPr="00E12E14" w:rsidRDefault="00B37AD7" w:rsidP="00B37AD7">
      <w:pPr>
        <w:ind w:right="-284"/>
      </w:pPr>
      <w:r w:rsidRPr="00E12E14">
        <w:t xml:space="preserve">  </w:t>
      </w:r>
    </w:p>
    <w:p w14:paraId="01DC3139" w14:textId="77777777" w:rsidR="00B37AD7" w:rsidRPr="00E12E14" w:rsidRDefault="00B37AD7" w:rsidP="00B37AD7">
      <w:pPr>
        <w:ind w:right="-284"/>
      </w:pPr>
      <w:r w:rsidRPr="00E12E14">
        <w:t xml:space="preserve">     ___________________________________________________________________________</w:t>
      </w:r>
    </w:p>
    <w:p w14:paraId="7758F633" w14:textId="77777777" w:rsidR="00B37AD7" w:rsidRPr="00E12E14" w:rsidRDefault="00B37AD7" w:rsidP="00B37AD7">
      <w:pPr>
        <w:ind w:right="-284"/>
      </w:pPr>
    </w:p>
    <w:p w14:paraId="2AE9FFF6" w14:textId="77777777" w:rsidR="00B37AD7" w:rsidRPr="00E12E14" w:rsidRDefault="00B37AD7" w:rsidP="00B37AD7">
      <w:pPr>
        <w:ind w:right="-284"/>
      </w:pPr>
      <w:r w:rsidRPr="00E12E14">
        <w:t xml:space="preserve">     ___________________________________________________________________________</w:t>
      </w:r>
    </w:p>
    <w:p w14:paraId="0F61CAEA" w14:textId="77777777" w:rsidR="00B37AD7" w:rsidRPr="00E12E14" w:rsidRDefault="00B37AD7" w:rsidP="00B37AD7">
      <w:pPr>
        <w:ind w:right="-284"/>
      </w:pPr>
    </w:p>
    <w:p w14:paraId="0FEB242B" w14:textId="3AC2C1F4" w:rsidR="00B37AD7" w:rsidRPr="00E12E14" w:rsidRDefault="00B37AD7" w:rsidP="00B37AD7">
      <w:pPr>
        <w:keepNext/>
        <w:ind w:right="-141"/>
        <w:outlineLvl w:val="5"/>
        <w:rPr>
          <w:b/>
          <w:bCs/>
        </w:rPr>
      </w:pPr>
      <w:r w:rsidRPr="00E12E14">
        <w:t xml:space="preserve">    </w:t>
      </w:r>
      <w:r w:rsidRPr="00E12E14">
        <w:rPr>
          <w:b/>
          <w:bCs/>
        </w:rPr>
        <w:t xml:space="preserve">Yrkespraksis:  </w:t>
      </w:r>
    </w:p>
    <w:p w14:paraId="4AD7423D" w14:textId="77777777" w:rsidR="00B37AD7" w:rsidRPr="00E12E14" w:rsidRDefault="00B37AD7" w:rsidP="00B37AD7">
      <w:pPr>
        <w:keepNext/>
        <w:ind w:right="-141"/>
        <w:outlineLvl w:val="5"/>
      </w:pPr>
      <w:r w:rsidRPr="00E12E14">
        <w:t xml:space="preserve">    ___________________________________________________________________________</w:t>
      </w:r>
    </w:p>
    <w:p w14:paraId="3F14F5FA" w14:textId="77777777" w:rsidR="00B37AD7" w:rsidRPr="00E12E14" w:rsidRDefault="00B37AD7" w:rsidP="00B37AD7"/>
    <w:p w14:paraId="222D4D2A" w14:textId="1E4DBC38" w:rsidR="00B37AD7" w:rsidRPr="00E12E14" w:rsidRDefault="00B37AD7" w:rsidP="00B37AD7">
      <w:r w:rsidRPr="00E12E14">
        <w:t xml:space="preserve">     __________________________________________________________________________</w:t>
      </w:r>
    </w:p>
    <w:p w14:paraId="3EF619D4" w14:textId="77777777" w:rsidR="00B37AD7" w:rsidRPr="00E12E14" w:rsidRDefault="00B37AD7" w:rsidP="00B37AD7"/>
    <w:p w14:paraId="171C7E89" w14:textId="7E47179F" w:rsidR="00B37AD7" w:rsidRPr="002140A6" w:rsidRDefault="00B37AD7" w:rsidP="002140A6">
      <w:pPr>
        <w:ind w:right="-141"/>
      </w:pPr>
      <w:r w:rsidRPr="00E12E14">
        <w:t xml:space="preserve">    __________________________________________________________________________</w:t>
      </w:r>
    </w:p>
    <w:p w14:paraId="3B2F1314" w14:textId="77777777" w:rsidR="00B37AD7" w:rsidRPr="00E12E14" w:rsidRDefault="00B37AD7" w:rsidP="00B37AD7">
      <w:pPr>
        <w:ind w:left="240" w:right="-141"/>
        <w:rPr>
          <w:b/>
          <w:bCs/>
        </w:rPr>
      </w:pPr>
    </w:p>
    <w:p w14:paraId="17FBC0C8" w14:textId="77777777" w:rsidR="00B37AD7" w:rsidRPr="00E12E14" w:rsidRDefault="00B37AD7" w:rsidP="00B37AD7">
      <w:pPr>
        <w:ind w:left="240" w:right="-141"/>
        <w:rPr>
          <w:b/>
          <w:bCs/>
        </w:rPr>
      </w:pPr>
    </w:p>
    <w:p w14:paraId="5E34B683" w14:textId="77777777" w:rsidR="00256476" w:rsidRDefault="00256476" w:rsidP="002140A6">
      <w:pPr>
        <w:ind w:left="240" w:right="-141"/>
        <w:rPr>
          <w:b/>
          <w:bCs/>
        </w:rPr>
      </w:pPr>
    </w:p>
    <w:p w14:paraId="314C6C77" w14:textId="77777777" w:rsidR="00256476" w:rsidRDefault="00256476" w:rsidP="005711AB">
      <w:pPr>
        <w:ind w:right="-141"/>
        <w:rPr>
          <w:b/>
          <w:bCs/>
        </w:rPr>
      </w:pPr>
    </w:p>
    <w:p w14:paraId="7458B4CE" w14:textId="7A97EC2D" w:rsidR="002140A6" w:rsidRDefault="00B37AD7" w:rsidP="002140A6">
      <w:pPr>
        <w:ind w:left="240" w:right="-141"/>
        <w:rPr>
          <w:b/>
          <w:bCs/>
        </w:rPr>
      </w:pPr>
      <w:r w:rsidRPr="00E12E14">
        <w:rPr>
          <w:b/>
          <w:bCs/>
        </w:rPr>
        <w:t xml:space="preserve">Utfyllende opplysninger om </w:t>
      </w:r>
      <w:proofErr w:type="spellStart"/>
      <w:r w:rsidRPr="00E12E14">
        <w:rPr>
          <w:b/>
          <w:bCs/>
        </w:rPr>
        <w:t>s</w:t>
      </w:r>
      <w:r>
        <w:rPr>
          <w:b/>
          <w:bCs/>
        </w:rPr>
        <w:t>ærskilde</w:t>
      </w:r>
      <w:proofErr w:type="spellEnd"/>
      <w:r w:rsidRPr="00E12E14">
        <w:rPr>
          <w:b/>
          <w:bCs/>
        </w:rPr>
        <w:t xml:space="preserve"> behov for tilrettelegging med mer: </w:t>
      </w:r>
    </w:p>
    <w:p w14:paraId="6B72FC28" w14:textId="0A1D44EA" w:rsidR="00B37AD7" w:rsidRPr="002140A6" w:rsidRDefault="00B37AD7" w:rsidP="002140A6">
      <w:pPr>
        <w:ind w:left="240" w:right="-141"/>
        <w:rPr>
          <w:b/>
          <w:bCs/>
        </w:rPr>
      </w:pPr>
      <w:r w:rsidRPr="00E12E14">
        <w:t>______________________________________________________________________</w:t>
      </w:r>
    </w:p>
    <w:p w14:paraId="35407C46" w14:textId="77777777" w:rsidR="00B37AD7" w:rsidRPr="00E12E14" w:rsidRDefault="00B37AD7" w:rsidP="00B37AD7">
      <w:pPr>
        <w:ind w:left="360"/>
      </w:pPr>
    </w:p>
    <w:p w14:paraId="05EC5915" w14:textId="77777777" w:rsidR="00B37AD7" w:rsidRPr="00E12E14" w:rsidRDefault="00B37AD7" w:rsidP="00B37AD7">
      <w:pPr>
        <w:ind w:left="360"/>
      </w:pPr>
      <w:r w:rsidRPr="00E12E14">
        <w:t>___________________________________________________________________________</w:t>
      </w:r>
    </w:p>
    <w:p w14:paraId="57223153" w14:textId="77777777" w:rsidR="00B37AD7" w:rsidRPr="00E12E14" w:rsidRDefault="00B37AD7" w:rsidP="00B37AD7">
      <w:pPr>
        <w:ind w:left="360"/>
      </w:pPr>
    </w:p>
    <w:p w14:paraId="55CB2DEB" w14:textId="77777777" w:rsidR="00B37AD7" w:rsidRPr="00E12E14" w:rsidRDefault="00B37AD7" w:rsidP="00B37AD7">
      <w:pPr>
        <w:ind w:left="360"/>
      </w:pPr>
      <w:r w:rsidRPr="00E12E14">
        <w:t>___________________________________________________________________________</w:t>
      </w:r>
    </w:p>
    <w:p w14:paraId="6EAD785E" w14:textId="77777777" w:rsidR="00B37AD7" w:rsidRPr="00E12E14" w:rsidRDefault="00B37AD7" w:rsidP="00B37AD7">
      <w:pPr>
        <w:ind w:left="360"/>
      </w:pPr>
    </w:p>
    <w:p w14:paraId="0FEFB2DA" w14:textId="77777777" w:rsidR="00B37AD7" w:rsidRPr="00E12E14" w:rsidRDefault="00B37AD7" w:rsidP="00B37AD7">
      <w:pPr>
        <w:ind w:left="360"/>
      </w:pPr>
      <w:r w:rsidRPr="00E12E14">
        <w:t>___________________________________________________________________________</w:t>
      </w:r>
    </w:p>
    <w:p w14:paraId="79ACFCAE" w14:textId="77777777" w:rsidR="00B37AD7" w:rsidRPr="00E12E14" w:rsidRDefault="00B37AD7" w:rsidP="00B37AD7">
      <w:pPr>
        <w:ind w:left="360"/>
      </w:pPr>
    </w:p>
    <w:p w14:paraId="589EAFBB" w14:textId="076BBB71" w:rsidR="00B37AD7" w:rsidRPr="00E12E14" w:rsidRDefault="00B37AD7" w:rsidP="00256476">
      <w:pPr>
        <w:ind w:left="360"/>
      </w:pPr>
      <w:r w:rsidRPr="00E12E14">
        <w:t>___________________________________________________________________________</w:t>
      </w:r>
    </w:p>
    <w:p w14:paraId="5AC88581" w14:textId="77777777" w:rsidR="00B37AD7" w:rsidRPr="00E12E14" w:rsidRDefault="00B37AD7" w:rsidP="00B37AD7"/>
    <w:p w14:paraId="59B68745" w14:textId="77777777" w:rsidR="00B37AD7" w:rsidRPr="00E12E14" w:rsidRDefault="00B37AD7" w:rsidP="00B37AD7">
      <w:pPr>
        <w:rPr>
          <w:b/>
          <w:bCs/>
        </w:rPr>
      </w:pPr>
      <w:r w:rsidRPr="00E12E14">
        <w:t xml:space="preserve">      </w:t>
      </w:r>
      <w:r w:rsidRPr="00E12E14">
        <w:rPr>
          <w:b/>
          <w:bCs/>
        </w:rPr>
        <w:t>Ko</w:t>
      </w:r>
      <w:r>
        <w:rPr>
          <w:b/>
          <w:bCs/>
        </w:rPr>
        <w:t>rt skildring av yrkespraksis / utdanning</w:t>
      </w:r>
      <w:r w:rsidRPr="00E12E14">
        <w:rPr>
          <w:b/>
          <w:bCs/>
        </w:rPr>
        <w:t>:</w:t>
      </w:r>
    </w:p>
    <w:p w14:paraId="4A704100" w14:textId="77777777" w:rsidR="00B37AD7" w:rsidRPr="00E12E14" w:rsidRDefault="00B37AD7" w:rsidP="00B37AD7"/>
    <w:p w14:paraId="4F7A7C29" w14:textId="77777777" w:rsidR="00B37AD7" w:rsidRPr="00E12E14" w:rsidRDefault="00B37AD7" w:rsidP="00B37AD7">
      <w:pPr>
        <w:ind w:left="360"/>
      </w:pPr>
      <w:r w:rsidRPr="00E12E14">
        <w:t>__________________________________________________________________________</w:t>
      </w:r>
    </w:p>
    <w:p w14:paraId="28F9FE99" w14:textId="77777777" w:rsidR="00B37AD7" w:rsidRPr="00E12E14" w:rsidRDefault="00B37AD7" w:rsidP="00B37AD7">
      <w:pPr>
        <w:ind w:left="360"/>
      </w:pPr>
    </w:p>
    <w:p w14:paraId="19A8F4EC" w14:textId="77777777" w:rsidR="00B37AD7" w:rsidRPr="00E12E14" w:rsidRDefault="00B37AD7" w:rsidP="00B37AD7">
      <w:r w:rsidRPr="00E12E14">
        <w:t xml:space="preserve">      __________________________________________________________________________</w:t>
      </w:r>
    </w:p>
    <w:p w14:paraId="01C8C433" w14:textId="77777777" w:rsidR="00B37AD7" w:rsidRPr="00E12E14" w:rsidRDefault="00B37AD7" w:rsidP="00B37AD7"/>
    <w:p w14:paraId="0E1B906D" w14:textId="77777777" w:rsidR="00B37AD7" w:rsidRPr="00E12E14" w:rsidRDefault="00B37AD7" w:rsidP="00B37AD7">
      <w:r w:rsidRPr="00E12E14">
        <w:t xml:space="preserve">      __________________________________________________________________________</w:t>
      </w:r>
    </w:p>
    <w:p w14:paraId="52806C68" w14:textId="77777777" w:rsidR="00B37AD7" w:rsidRPr="00E12E14" w:rsidRDefault="00B37AD7" w:rsidP="00B37AD7"/>
    <w:p w14:paraId="1848A1B9" w14:textId="57DC8E7E" w:rsidR="00B37AD7" w:rsidRDefault="00B37AD7" w:rsidP="00B37AD7">
      <w:r w:rsidRPr="00E12E14">
        <w:t xml:space="preserve">      _________________________________________________________________________</w:t>
      </w:r>
    </w:p>
    <w:p w14:paraId="4353500A" w14:textId="77777777" w:rsidR="002140A6" w:rsidRPr="00E12E14" w:rsidRDefault="002140A6" w:rsidP="00B37AD7"/>
    <w:p w14:paraId="3570E7A9" w14:textId="77777777" w:rsidR="00B37AD7" w:rsidRPr="00E12E14" w:rsidRDefault="00B37AD7" w:rsidP="00B37AD7">
      <w:r w:rsidRPr="00E12E14">
        <w:t xml:space="preserve">      </w:t>
      </w:r>
      <w:r>
        <w:t xml:space="preserve">For </w:t>
      </w:r>
      <w:proofErr w:type="spellStart"/>
      <w:r>
        <w:t>søkjarar</w:t>
      </w:r>
      <w:proofErr w:type="spellEnd"/>
      <w:r w:rsidRPr="00E12E14">
        <w:t xml:space="preserve"> til engelsk:</w:t>
      </w:r>
    </w:p>
    <w:p w14:paraId="477413BD" w14:textId="77777777" w:rsidR="00B37AD7" w:rsidRPr="00FA6BEB" w:rsidRDefault="00B37AD7" w:rsidP="00B37AD7">
      <w:pPr>
        <w:rPr>
          <w:lang w:val="nn-NO"/>
        </w:rPr>
      </w:pPr>
      <w:r w:rsidRPr="00FA6BEB">
        <w:rPr>
          <w:lang w:val="nn-NO"/>
        </w:rPr>
        <w:t xml:space="preserve">      Fortel litt om kva du kan i faget eller kor mykje opplæring du har hatt.</w:t>
      </w:r>
    </w:p>
    <w:p w14:paraId="4B260F3A" w14:textId="77777777" w:rsidR="00B37AD7" w:rsidRPr="00FA6BEB" w:rsidRDefault="00B37AD7" w:rsidP="00B37AD7">
      <w:pPr>
        <w:rPr>
          <w:lang w:val="nn-NO"/>
        </w:rPr>
      </w:pPr>
      <w:r w:rsidRPr="00FA6BEB">
        <w:rPr>
          <w:lang w:val="nn-NO"/>
        </w:rPr>
        <w:t xml:space="preserve">       _________________________________________________________________________</w:t>
      </w:r>
    </w:p>
    <w:p w14:paraId="0E230E8C" w14:textId="77777777" w:rsidR="00B37AD7" w:rsidRPr="00FA6BEB" w:rsidRDefault="00B37AD7" w:rsidP="00B37AD7">
      <w:pPr>
        <w:rPr>
          <w:lang w:val="nn-NO"/>
        </w:rPr>
      </w:pPr>
      <w:r w:rsidRPr="00FA6BEB">
        <w:rPr>
          <w:lang w:val="nn-NO"/>
        </w:rPr>
        <w:t xml:space="preserve">      </w:t>
      </w:r>
    </w:p>
    <w:p w14:paraId="71F1C89A" w14:textId="77777777" w:rsidR="00B37AD7" w:rsidRPr="00FA6BEB" w:rsidRDefault="00B37AD7" w:rsidP="00B37AD7">
      <w:pPr>
        <w:rPr>
          <w:lang w:val="nn-NO"/>
        </w:rPr>
      </w:pPr>
      <w:r w:rsidRPr="00FA6BEB">
        <w:rPr>
          <w:lang w:val="nn-NO"/>
        </w:rPr>
        <w:t xml:space="preserve">      __________________________________________________________________________</w:t>
      </w:r>
    </w:p>
    <w:p w14:paraId="63A9C18A" w14:textId="77777777" w:rsidR="00B37AD7" w:rsidRPr="00FA6BEB" w:rsidRDefault="00B37AD7" w:rsidP="00B37AD7">
      <w:pPr>
        <w:rPr>
          <w:lang w:val="nn-NO"/>
        </w:rPr>
      </w:pPr>
    </w:p>
    <w:p w14:paraId="0272C63E" w14:textId="77777777" w:rsidR="00B37AD7" w:rsidRPr="00FA6BEB" w:rsidRDefault="00B37AD7" w:rsidP="00B37AD7">
      <w:pPr>
        <w:rPr>
          <w:lang w:val="nn-NO"/>
        </w:rPr>
      </w:pPr>
      <w:r w:rsidRPr="00FA6BEB">
        <w:rPr>
          <w:lang w:val="nn-NO"/>
        </w:rPr>
        <w:t xml:space="preserve">      ___________________________________________________________________________</w:t>
      </w:r>
    </w:p>
    <w:p w14:paraId="1A8A90D6" w14:textId="77777777" w:rsidR="00B37AD7" w:rsidRPr="00FA6BEB" w:rsidRDefault="00B37AD7" w:rsidP="00B37AD7">
      <w:pPr>
        <w:rPr>
          <w:b/>
          <w:bCs/>
          <w:lang w:val="nn-NO"/>
        </w:rPr>
      </w:pPr>
    </w:p>
    <w:p w14:paraId="017D67C1" w14:textId="5D2F50C1" w:rsidR="00256476" w:rsidRPr="00FA6BEB" w:rsidRDefault="00256476" w:rsidP="002140A6">
      <w:pPr>
        <w:rPr>
          <w:b/>
          <w:bCs/>
          <w:lang w:val="nn-NO"/>
        </w:rPr>
      </w:pPr>
      <w:r w:rsidRPr="00FA6BEB">
        <w:rPr>
          <w:b/>
          <w:bCs/>
          <w:lang w:val="nn-NO"/>
        </w:rPr>
        <w:t xml:space="preserve">      Undervisninga kan tilpassas</w:t>
      </w:r>
      <w:r w:rsidR="00457C1B" w:rsidRPr="00FA6BEB">
        <w:rPr>
          <w:b/>
          <w:bCs/>
          <w:lang w:val="nn-NO"/>
        </w:rPr>
        <w:t>t</w:t>
      </w:r>
      <w:r w:rsidRPr="00FA6BEB">
        <w:rPr>
          <w:b/>
          <w:bCs/>
          <w:lang w:val="nn-NO"/>
        </w:rPr>
        <w:t xml:space="preserve"> den einskilde.</w:t>
      </w:r>
    </w:p>
    <w:p w14:paraId="50E32D7C" w14:textId="667A6B90" w:rsidR="00B37AD7" w:rsidRPr="00FA6BEB" w:rsidRDefault="00256476" w:rsidP="002140A6">
      <w:pPr>
        <w:rPr>
          <w:b/>
          <w:bCs/>
          <w:lang w:val="nn-NO"/>
        </w:rPr>
      </w:pPr>
      <w:r w:rsidRPr="00FA6BEB">
        <w:rPr>
          <w:b/>
          <w:bCs/>
          <w:lang w:val="nn-NO"/>
        </w:rPr>
        <w:tab/>
      </w:r>
    </w:p>
    <w:p w14:paraId="51FEBB3F" w14:textId="346249C3" w:rsidR="00256476" w:rsidRPr="00FA6BEB" w:rsidRDefault="00B37AD7" w:rsidP="00256476">
      <w:pPr>
        <w:ind w:left="360"/>
        <w:rPr>
          <w:b/>
          <w:bCs/>
          <w:lang w:val="nn-NO"/>
        </w:rPr>
      </w:pPr>
      <w:r w:rsidRPr="00FA6BEB">
        <w:rPr>
          <w:b/>
          <w:bCs/>
          <w:lang w:val="nn-NO"/>
        </w:rPr>
        <w:t>Legg ved aktuell dokumentasjon.</w:t>
      </w:r>
    </w:p>
    <w:p w14:paraId="4F4DBF12" w14:textId="77777777" w:rsidR="00256476" w:rsidRPr="00FA6BEB" w:rsidRDefault="00256476" w:rsidP="005711AB">
      <w:pPr>
        <w:rPr>
          <w:lang w:val="nn-NO"/>
        </w:rPr>
      </w:pPr>
    </w:p>
    <w:p w14:paraId="6A662499" w14:textId="77777777" w:rsidR="00256476" w:rsidRPr="00FA6BEB" w:rsidRDefault="00256476" w:rsidP="00B37AD7">
      <w:pPr>
        <w:ind w:left="360"/>
        <w:rPr>
          <w:lang w:val="nn-NO"/>
        </w:rPr>
      </w:pPr>
    </w:p>
    <w:p w14:paraId="16E7FED7" w14:textId="77777777" w:rsidR="00256476" w:rsidRPr="00FA6BEB" w:rsidRDefault="00256476" w:rsidP="00B37AD7">
      <w:pPr>
        <w:ind w:left="360"/>
        <w:rPr>
          <w:lang w:val="nn-NO"/>
        </w:rPr>
      </w:pPr>
    </w:p>
    <w:p w14:paraId="68EEFF37" w14:textId="77777777" w:rsidR="00256476" w:rsidRPr="00FA6BEB" w:rsidRDefault="00256476" w:rsidP="00B37AD7">
      <w:pPr>
        <w:ind w:left="360"/>
        <w:rPr>
          <w:lang w:val="nn-NO"/>
        </w:rPr>
      </w:pPr>
    </w:p>
    <w:p w14:paraId="21742226" w14:textId="5D282A63" w:rsidR="00B37AD7" w:rsidRPr="00FA6BEB" w:rsidRDefault="00B37AD7" w:rsidP="00B37AD7">
      <w:pPr>
        <w:ind w:left="360"/>
        <w:rPr>
          <w:lang w:val="nn-NO"/>
        </w:rPr>
      </w:pPr>
      <w:r w:rsidRPr="00FA6BEB">
        <w:rPr>
          <w:lang w:val="nn-NO"/>
        </w:rPr>
        <w:t>________</w:t>
      </w:r>
      <w:r w:rsidRPr="00FA6BEB">
        <w:rPr>
          <w:lang w:val="nn-NO"/>
        </w:rPr>
        <w:tab/>
      </w:r>
      <w:r w:rsidRPr="00FA6BEB">
        <w:rPr>
          <w:lang w:val="nn-NO"/>
        </w:rPr>
        <w:tab/>
      </w:r>
      <w:r w:rsidRPr="00FA6BEB">
        <w:rPr>
          <w:lang w:val="nn-NO"/>
        </w:rPr>
        <w:tab/>
        <w:t>____________________</w:t>
      </w:r>
      <w:r w:rsidRPr="00FA6BEB">
        <w:rPr>
          <w:lang w:val="nn-NO"/>
        </w:rPr>
        <w:tab/>
      </w:r>
      <w:r w:rsidRPr="00FA6BEB">
        <w:rPr>
          <w:lang w:val="nn-NO"/>
        </w:rPr>
        <w:tab/>
        <w:t>_____________________</w:t>
      </w:r>
    </w:p>
    <w:p w14:paraId="35F9A930" w14:textId="02B9090A" w:rsidR="00EF5E52" w:rsidRPr="00FA6BEB" w:rsidRDefault="00B37AD7" w:rsidP="002140A6">
      <w:pPr>
        <w:ind w:left="360"/>
        <w:rPr>
          <w:lang w:val="nn-NO"/>
        </w:rPr>
      </w:pPr>
      <w:r w:rsidRPr="00FA6BEB">
        <w:rPr>
          <w:lang w:val="nn-NO"/>
        </w:rPr>
        <w:t xml:space="preserve">   Dato</w:t>
      </w:r>
      <w:r w:rsidRPr="00FA6BEB">
        <w:rPr>
          <w:lang w:val="nn-NO"/>
        </w:rPr>
        <w:tab/>
      </w:r>
      <w:r w:rsidRPr="00FA6BEB">
        <w:rPr>
          <w:lang w:val="nn-NO"/>
        </w:rPr>
        <w:tab/>
      </w:r>
      <w:r w:rsidRPr="00FA6BEB">
        <w:rPr>
          <w:lang w:val="nn-NO"/>
        </w:rPr>
        <w:tab/>
        <w:t xml:space="preserve">    Søkjars underskrift</w:t>
      </w:r>
      <w:r w:rsidRPr="00FA6BEB">
        <w:rPr>
          <w:lang w:val="nn-NO"/>
        </w:rPr>
        <w:tab/>
      </w:r>
      <w:r w:rsidRPr="00FA6BEB">
        <w:rPr>
          <w:lang w:val="nn-NO"/>
        </w:rPr>
        <w:tab/>
      </w:r>
      <w:r w:rsidRPr="00FA6BEB">
        <w:rPr>
          <w:lang w:val="nn-NO"/>
        </w:rPr>
        <w:tab/>
        <w:t xml:space="preserve">     Sakshandsama</w:t>
      </w:r>
      <w:r w:rsidR="002140A6" w:rsidRPr="00FA6BEB">
        <w:rPr>
          <w:lang w:val="nn-NO"/>
        </w:rPr>
        <w:t>r</w:t>
      </w:r>
    </w:p>
    <w:tbl>
      <w:tblPr>
        <w:tblStyle w:val="Tabellrutenett"/>
        <w:tblpPr w:leftFromText="180" w:rightFromText="180" w:vertAnchor="page" w:horzAnchor="margin" w:tblpY="11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1"/>
        <w:gridCol w:w="4301"/>
      </w:tblGrid>
      <w:tr w:rsidR="008943E9" w:rsidRPr="00132361" w14:paraId="2AE30E39" w14:textId="77777777" w:rsidTr="004D7236">
        <w:trPr>
          <w:trHeight w:hRule="exact" w:val="1588"/>
        </w:trPr>
        <w:tc>
          <w:tcPr>
            <w:tcW w:w="4301" w:type="dxa"/>
          </w:tcPr>
          <w:p w14:paraId="45DC5F6B" w14:textId="77777777" w:rsidR="008943E9" w:rsidRPr="00FA6BEB" w:rsidRDefault="008943E9" w:rsidP="005711AB">
            <w:pPr>
              <w:rPr>
                <w:lang w:val="nn-NO"/>
              </w:rPr>
            </w:pPr>
          </w:p>
        </w:tc>
        <w:tc>
          <w:tcPr>
            <w:tcW w:w="4301" w:type="dxa"/>
          </w:tcPr>
          <w:p w14:paraId="32456290" w14:textId="77777777" w:rsidR="008943E9" w:rsidRPr="00FA6BEB" w:rsidRDefault="008943E9" w:rsidP="004D7236">
            <w:pPr>
              <w:jc w:val="right"/>
              <w:rPr>
                <w:lang w:val="nn-NO"/>
              </w:rPr>
            </w:pPr>
          </w:p>
        </w:tc>
      </w:tr>
    </w:tbl>
    <w:p w14:paraId="63A5675D" w14:textId="42CD21C7" w:rsidR="000C74CC" w:rsidRPr="00FA6BEB" w:rsidRDefault="000C74CC" w:rsidP="00256476">
      <w:pPr>
        <w:rPr>
          <w:lang w:val="nn-NO"/>
        </w:rPr>
      </w:pPr>
    </w:p>
    <w:p w14:paraId="52959C3E" w14:textId="5097E544" w:rsidR="00256476" w:rsidRPr="00FA6BEB" w:rsidRDefault="00256476" w:rsidP="00256476">
      <w:pPr>
        <w:rPr>
          <w:lang w:val="nn-NO"/>
        </w:rPr>
      </w:pPr>
    </w:p>
    <w:p w14:paraId="2F4122BA" w14:textId="70DE08C4" w:rsidR="00256476" w:rsidRPr="00FA6BEB" w:rsidRDefault="00256476" w:rsidP="00256476">
      <w:pPr>
        <w:rPr>
          <w:lang w:val="nn-NO"/>
        </w:rPr>
      </w:pPr>
    </w:p>
    <w:p w14:paraId="1103472F" w14:textId="45CE92D7" w:rsidR="00256476" w:rsidRPr="00FA6BEB" w:rsidRDefault="00256476" w:rsidP="00256476">
      <w:pPr>
        <w:rPr>
          <w:lang w:val="nn-NO"/>
        </w:rPr>
      </w:pPr>
    </w:p>
    <w:p w14:paraId="20E427DC" w14:textId="6BD9F005" w:rsidR="00256476" w:rsidRPr="00FA6BEB" w:rsidRDefault="00256476" w:rsidP="00256476">
      <w:pPr>
        <w:tabs>
          <w:tab w:val="left" w:pos="1245"/>
        </w:tabs>
        <w:rPr>
          <w:lang w:val="nn-NO"/>
        </w:rPr>
      </w:pPr>
      <w:r w:rsidRPr="00FA6BEB">
        <w:rPr>
          <w:lang w:val="nn-NO"/>
        </w:rPr>
        <w:tab/>
      </w:r>
    </w:p>
    <w:sectPr w:rsidR="00256476" w:rsidRPr="00FA6BEB" w:rsidSect="004D4B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8" w:right="1247" w:bottom="1418" w:left="1673" w:header="243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1C718" w14:textId="77777777" w:rsidR="003C2D28" w:rsidRDefault="003C2D28" w:rsidP="00E1109E">
      <w:r>
        <w:separator/>
      </w:r>
    </w:p>
  </w:endnote>
  <w:endnote w:type="continuationSeparator" w:id="0">
    <w:p w14:paraId="165742A2" w14:textId="77777777" w:rsidR="003C2D28" w:rsidRDefault="003C2D28" w:rsidP="00E1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79205" w14:textId="77777777" w:rsidR="00AD5338" w:rsidRDefault="00AD533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10349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3402"/>
      <w:gridCol w:w="1984"/>
      <w:gridCol w:w="2694"/>
    </w:tblGrid>
    <w:tr w:rsidR="00005810" w14:paraId="7903B0B0" w14:textId="77777777" w:rsidTr="00217B95">
      <w:trPr>
        <w:trHeight w:val="426"/>
      </w:trPr>
      <w:tc>
        <w:tcPr>
          <w:tcW w:w="2269" w:type="dxa"/>
        </w:tcPr>
        <w:p w14:paraId="6549CBF2" w14:textId="77777777" w:rsidR="00B909E6" w:rsidRDefault="000C74CC" w:rsidP="009021D1">
          <w:pPr>
            <w:pStyle w:val="Ingenmellomrom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0ABB251" wp14:editId="55E49043">
                    <wp:simplePos x="0" y="0"/>
                    <wp:positionH relativeFrom="column">
                      <wp:posOffset>-141605</wp:posOffset>
                    </wp:positionH>
                    <wp:positionV relativeFrom="paragraph">
                      <wp:posOffset>6350</wp:posOffset>
                    </wp:positionV>
                    <wp:extent cx="6660328" cy="0"/>
                    <wp:effectExtent l="0" t="0" r="7620" b="12700"/>
                    <wp:wrapNone/>
                    <wp:docPr id="1" name="Straight Arrow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660328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D85D8D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" o:spid="_x0000_s1026" type="#_x0000_t32" style="position:absolute;margin-left:-11.15pt;margin-top:.5pt;width:524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" strokecolor="black [3213]" strokeweight=".5pt">
                    <v:stroke joinstyle="miter"/>
                  </v:shape>
                </w:pict>
              </mc:Fallback>
            </mc:AlternateContent>
          </w:r>
        </w:p>
        <w:p w14:paraId="5B21EE96" w14:textId="77777777" w:rsidR="00B909E6" w:rsidRDefault="00B909E6" w:rsidP="009021D1">
          <w:pPr>
            <w:pStyle w:val="Ingenmellomrom"/>
          </w:pPr>
        </w:p>
        <w:p w14:paraId="3FCACB02" w14:textId="76360BF9" w:rsidR="00B909E6" w:rsidRDefault="00B909E6" w:rsidP="009021D1">
          <w:pPr>
            <w:pStyle w:val="Ingenmellomrom"/>
          </w:pPr>
          <w:r>
            <w:t xml:space="preserve">Voss </w:t>
          </w:r>
          <w:proofErr w:type="spellStart"/>
          <w:r w:rsidR="00623AFF">
            <w:t>vaksenopplæring</w:t>
          </w:r>
          <w:proofErr w:type="spellEnd"/>
        </w:p>
        <w:p w14:paraId="61DACF63" w14:textId="774EE658" w:rsidR="00005810" w:rsidRDefault="00623AFF" w:rsidP="009021D1">
          <w:pPr>
            <w:pStyle w:val="Ingenmellomrom"/>
          </w:pPr>
          <w:proofErr w:type="spellStart"/>
          <w:r>
            <w:t>Evangervegen</w:t>
          </w:r>
          <w:proofErr w:type="spellEnd"/>
          <w:r>
            <w:t xml:space="preserve"> 6</w:t>
          </w:r>
        </w:p>
        <w:p w14:paraId="2252E3A1" w14:textId="5E7FE3D5" w:rsidR="00005810" w:rsidRDefault="00005810" w:rsidP="009021D1">
          <w:pPr>
            <w:pStyle w:val="Ingenmellomrom"/>
          </w:pPr>
          <w:r>
            <w:t>570</w:t>
          </w:r>
          <w:r w:rsidR="00623AFF">
            <w:t>0</w:t>
          </w:r>
          <w:r>
            <w:t xml:space="preserve"> Voss</w:t>
          </w:r>
        </w:p>
      </w:tc>
      <w:tc>
        <w:tcPr>
          <w:tcW w:w="3402" w:type="dxa"/>
        </w:tcPr>
        <w:p w14:paraId="60F36915" w14:textId="77777777" w:rsidR="00B909E6" w:rsidRPr="009E696A" w:rsidRDefault="00B909E6" w:rsidP="009021D1">
          <w:pPr>
            <w:pStyle w:val="Ingenmellomrom"/>
            <w:rPr>
              <w:lang w:val="en-US"/>
            </w:rPr>
          </w:pPr>
        </w:p>
        <w:p w14:paraId="75134369" w14:textId="77777777" w:rsidR="00B909E6" w:rsidRPr="009E696A" w:rsidRDefault="00B909E6" w:rsidP="009021D1">
          <w:pPr>
            <w:pStyle w:val="Ingenmellomrom"/>
            <w:rPr>
              <w:lang w:val="en-US"/>
            </w:rPr>
          </w:pPr>
        </w:p>
        <w:p w14:paraId="7F0E0BDA" w14:textId="46425371" w:rsidR="00E1109E" w:rsidRDefault="00623AFF" w:rsidP="009021D1">
          <w:pPr>
            <w:pStyle w:val="Ingenmellomrom"/>
            <w:rPr>
              <w:lang w:val="en-US"/>
            </w:rPr>
          </w:pPr>
          <w:proofErr w:type="spellStart"/>
          <w:r>
            <w:rPr>
              <w:lang w:val="en-US"/>
            </w:rPr>
            <w:t>Rektor</w:t>
          </w:r>
          <w:proofErr w:type="spellEnd"/>
          <w:r>
            <w:rPr>
              <w:lang w:val="en-US"/>
            </w:rPr>
            <w:t>: 481 31 149</w:t>
          </w:r>
        </w:p>
        <w:p w14:paraId="28A9AB8D" w14:textId="1994BC8D" w:rsidR="00623AFF" w:rsidRPr="009E696A" w:rsidRDefault="00623AFF" w:rsidP="009021D1">
          <w:pPr>
            <w:pStyle w:val="Ingenmellomrom"/>
            <w:rPr>
              <w:lang w:val="en-US"/>
            </w:rPr>
          </w:pPr>
          <w:r>
            <w:rPr>
              <w:lang w:val="en-US"/>
            </w:rPr>
            <w:t>Kontor: 992 19 208</w:t>
          </w:r>
        </w:p>
        <w:p w14:paraId="58E99C03" w14:textId="77777777" w:rsidR="00005810" w:rsidRPr="009E696A" w:rsidRDefault="00005810" w:rsidP="009021D1">
          <w:pPr>
            <w:pStyle w:val="Ingenmellomrom"/>
            <w:rPr>
              <w:lang w:val="en-US"/>
            </w:rPr>
          </w:pPr>
          <w:r w:rsidRPr="009E696A">
            <w:rPr>
              <w:lang w:val="en-US"/>
            </w:rPr>
            <w:t>postmottak@voss.herad.no</w:t>
          </w:r>
        </w:p>
      </w:tc>
      <w:tc>
        <w:tcPr>
          <w:tcW w:w="1984" w:type="dxa"/>
        </w:tcPr>
        <w:p w14:paraId="1512F5A3" w14:textId="77777777" w:rsidR="00B909E6" w:rsidRPr="009E696A" w:rsidRDefault="00B909E6" w:rsidP="009021D1">
          <w:pPr>
            <w:pStyle w:val="Ingenmellomrom"/>
            <w:rPr>
              <w:lang w:val="en-US"/>
            </w:rPr>
          </w:pPr>
        </w:p>
        <w:p w14:paraId="136619D3" w14:textId="77777777" w:rsidR="00B909E6" w:rsidRPr="009E696A" w:rsidRDefault="00B909E6" w:rsidP="009021D1">
          <w:pPr>
            <w:pStyle w:val="Ingenmellomrom"/>
            <w:rPr>
              <w:lang w:val="en-US"/>
            </w:rPr>
          </w:pPr>
        </w:p>
        <w:p w14:paraId="4EF9828D" w14:textId="77777777" w:rsidR="00E1109E" w:rsidRDefault="00005810" w:rsidP="009021D1">
          <w:pPr>
            <w:pStyle w:val="Ingenmellomrom"/>
          </w:pPr>
          <w:r>
            <w:t>Foretaksregisteret:</w:t>
          </w:r>
        </w:p>
        <w:p w14:paraId="55123F53" w14:textId="77777777" w:rsidR="008230A2" w:rsidRDefault="00005810" w:rsidP="009021D1">
          <w:pPr>
            <w:pStyle w:val="Ingenmellomrom"/>
          </w:pPr>
          <w:r>
            <w:t>960510542</w:t>
          </w:r>
        </w:p>
      </w:tc>
      <w:tc>
        <w:tcPr>
          <w:tcW w:w="2694" w:type="dxa"/>
        </w:tcPr>
        <w:p w14:paraId="381446C4" w14:textId="77777777" w:rsidR="005C7ECD" w:rsidRDefault="005C7ECD" w:rsidP="008230A2">
          <w:pPr>
            <w:pStyle w:val="Bunntekst"/>
            <w:jc w:val="center"/>
          </w:pPr>
        </w:p>
        <w:p w14:paraId="7CEBB174" w14:textId="77777777" w:rsidR="00E1109E" w:rsidRDefault="008230A2" w:rsidP="00C56948">
          <w:pPr>
            <w:pStyle w:val="Bunntekst"/>
            <w:jc w:val="right"/>
          </w:pPr>
          <w:r>
            <w:t xml:space="preserve">  </w:t>
          </w:r>
          <w:r w:rsidR="00E1109E">
            <w:rPr>
              <w:noProof/>
            </w:rPr>
            <w:drawing>
              <wp:inline distT="0" distB="0" distL="0" distR="0" wp14:anchorId="3C7F4094" wp14:editId="78DD3E03">
                <wp:extent cx="1052947" cy="464582"/>
                <wp:effectExtent l="0" t="0" r="1270" b="5715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Voss_herad_voss_logo_slagord_2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2947" cy="4645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D9E5264" w14:textId="77777777" w:rsidR="00E1109E" w:rsidRDefault="00E1109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7C55C" w14:textId="77777777" w:rsidR="00AD5338" w:rsidRDefault="00AD533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830CD" w14:textId="77777777" w:rsidR="003C2D28" w:rsidRDefault="003C2D28" w:rsidP="00E1109E">
      <w:r>
        <w:separator/>
      </w:r>
    </w:p>
  </w:footnote>
  <w:footnote w:type="continuationSeparator" w:id="0">
    <w:p w14:paraId="522A319A" w14:textId="77777777" w:rsidR="003C2D28" w:rsidRDefault="003C2D28" w:rsidP="00E11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5DCCC" w14:textId="77777777" w:rsidR="00AD5338" w:rsidRDefault="00AD533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25A2" w14:textId="77777777" w:rsidR="00E1109E" w:rsidRDefault="009C5D5A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92E035" wp14:editId="00B025ED">
          <wp:simplePos x="0" y="0"/>
          <wp:positionH relativeFrom="page">
            <wp:posOffset>269875</wp:posOffset>
          </wp:positionH>
          <wp:positionV relativeFrom="page">
            <wp:posOffset>282808</wp:posOffset>
          </wp:positionV>
          <wp:extent cx="1958400" cy="10800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oss_herad_kommunevåpen_svart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4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B55BA" w14:textId="77777777" w:rsidR="00AD5338" w:rsidRDefault="00AD533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AA"/>
    <w:rsid w:val="00005810"/>
    <w:rsid w:val="00005E94"/>
    <w:rsid w:val="0001476F"/>
    <w:rsid w:val="00052B30"/>
    <w:rsid w:val="0005478E"/>
    <w:rsid w:val="000924FB"/>
    <w:rsid w:val="000A1873"/>
    <w:rsid w:val="000C328A"/>
    <w:rsid w:val="000C74CC"/>
    <w:rsid w:val="000D7DAE"/>
    <w:rsid w:val="00132361"/>
    <w:rsid w:val="00143B1C"/>
    <w:rsid w:val="001832BB"/>
    <w:rsid w:val="001902E3"/>
    <w:rsid w:val="001C49F9"/>
    <w:rsid w:val="002140A6"/>
    <w:rsid w:val="00217B95"/>
    <w:rsid w:val="00232459"/>
    <w:rsid w:val="00256476"/>
    <w:rsid w:val="002A3503"/>
    <w:rsid w:val="002E21AA"/>
    <w:rsid w:val="00322987"/>
    <w:rsid w:val="00382EEE"/>
    <w:rsid w:val="003C2D28"/>
    <w:rsid w:val="003F45A3"/>
    <w:rsid w:val="00413F3D"/>
    <w:rsid w:val="00457C1B"/>
    <w:rsid w:val="004C17D3"/>
    <w:rsid w:val="004D4B3E"/>
    <w:rsid w:val="004D7236"/>
    <w:rsid w:val="00543F4B"/>
    <w:rsid w:val="005711AB"/>
    <w:rsid w:val="005C7ECD"/>
    <w:rsid w:val="00602D1E"/>
    <w:rsid w:val="0060778B"/>
    <w:rsid w:val="00623AFF"/>
    <w:rsid w:val="00664A98"/>
    <w:rsid w:val="0067471E"/>
    <w:rsid w:val="006A443D"/>
    <w:rsid w:val="006D4B9A"/>
    <w:rsid w:val="007A5C51"/>
    <w:rsid w:val="00800AC9"/>
    <w:rsid w:val="00802C58"/>
    <w:rsid w:val="00810CFF"/>
    <w:rsid w:val="008230A2"/>
    <w:rsid w:val="00833B76"/>
    <w:rsid w:val="008943E9"/>
    <w:rsid w:val="008A0FCF"/>
    <w:rsid w:val="009021D1"/>
    <w:rsid w:val="00960A51"/>
    <w:rsid w:val="009961E1"/>
    <w:rsid w:val="009C5D5A"/>
    <w:rsid w:val="009C6625"/>
    <w:rsid w:val="009D600C"/>
    <w:rsid w:val="009E696A"/>
    <w:rsid w:val="00A27FB0"/>
    <w:rsid w:val="00A54026"/>
    <w:rsid w:val="00AA4CC2"/>
    <w:rsid w:val="00AA646C"/>
    <w:rsid w:val="00AD5338"/>
    <w:rsid w:val="00B0773F"/>
    <w:rsid w:val="00B27B61"/>
    <w:rsid w:val="00B3384D"/>
    <w:rsid w:val="00B37829"/>
    <w:rsid w:val="00B37AD7"/>
    <w:rsid w:val="00B575DD"/>
    <w:rsid w:val="00B6246C"/>
    <w:rsid w:val="00B909E6"/>
    <w:rsid w:val="00BA2D48"/>
    <w:rsid w:val="00BD4BFF"/>
    <w:rsid w:val="00C16E8A"/>
    <w:rsid w:val="00C22BBD"/>
    <w:rsid w:val="00C32960"/>
    <w:rsid w:val="00C5274B"/>
    <w:rsid w:val="00C56948"/>
    <w:rsid w:val="00C75E44"/>
    <w:rsid w:val="00D40982"/>
    <w:rsid w:val="00DB5C4C"/>
    <w:rsid w:val="00DE0812"/>
    <w:rsid w:val="00E1109E"/>
    <w:rsid w:val="00E140A9"/>
    <w:rsid w:val="00E42563"/>
    <w:rsid w:val="00E74F9D"/>
    <w:rsid w:val="00E7554C"/>
    <w:rsid w:val="00EF5E52"/>
    <w:rsid w:val="00F214FA"/>
    <w:rsid w:val="00FA6BEB"/>
    <w:rsid w:val="00FD6174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F42B7"/>
  <w15:chartTrackingRefBased/>
  <w15:docId w15:val="{2E8728D5-B541-442F-9C42-A9828198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4D4B3E"/>
    <w:pPr>
      <w:spacing w:line="288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27B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A5C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vakreferanse">
    <w:name w:val="Subtle Reference"/>
    <w:basedOn w:val="Standardskriftforavsnitt"/>
    <w:uiPriority w:val="31"/>
    <w:rsid w:val="00E1109E"/>
    <w:rPr>
      <w:caps w:val="0"/>
      <w:smallCaps w:val="0"/>
      <w:color w:val="5A5A5A" w:themeColor="text1" w:themeTint="A5"/>
    </w:rPr>
  </w:style>
  <w:style w:type="paragraph" w:styleId="Topptekst">
    <w:name w:val="header"/>
    <w:basedOn w:val="Normal"/>
    <w:link w:val="TopptekstTegn"/>
    <w:uiPriority w:val="99"/>
    <w:unhideWhenUsed/>
    <w:rsid w:val="00E1109E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1109E"/>
  </w:style>
  <w:style w:type="paragraph" w:styleId="Bunntekst">
    <w:name w:val="footer"/>
    <w:basedOn w:val="Normal"/>
    <w:link w:val="BunntekstTegn"/>
    <w:uiPriority w:val="99"/>
    <w:unhideWhenUsed/>
    <w:rsid w:val="00E1109E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1109E"/>
  </w:style>
  <w:style w:type="table" w:styleId="Tabellrutenett">
    <w:name w:val="Table Grid"/>
    <w:basedOn w:val="Vanligtabell"/>
    <w:uiPriority w:val="39"/>
    <w:rsid w:val="00E11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aliases w:val="footer"/>
    <w:uiPriority w:val="1"/>
    <w:qFormat/>
    <w:rsid w:val="009021D1"/>
    <w:rPr>
      <w:rFonts w:cs="Times New Roman (Body CS)"/>
      <w:sz w:val="16"/>
    </w:rPr>
  </w:style>
  <w:style w:type="paragraph" w:styleId="Tittel">
    <w:name w:val="Title"/>
    <w:basedOn w:val="Normal"/>
    <w:next w:val="Normal"/>
    <w:link w:val="TittelTegn"/>
    <w:uiPriority w:val="10"/>
    <w:rsid w:val="00B27B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27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27B61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Sitat">
    <w:name w:val="Quote"/>
    <w:basedOn w:val="Normal"/>
    <w:next w:val="Normal"/>
    <w:link w:val="SitatTegn"/>
    <w:uiPriority w:val="29"/>
    <w:qFormat/>
    <w:rsid w:val="00AA646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A646C"/>
    <w:rPr>
      <w:i/>
      <w:iCs/>
      <w:color w:val="404040" w:themeColor="text1" w:themeTint="BF"/>
      <w:sz w:val="20"/>
    </w:rPr>
  </w:style>
  <w:style w:type="character" w:styleId="Utheving">
    <w:name w:val="Emphasis"/>
    <w:aliases w:val="Brødtekst - Bold"/>
    <w:basedOn w:val="Standardskriftforavsnitt"/>
    <w:uiPriority w:val="20"/>
    <w:qFormat/>
    <w:rsid w:val="00AA646C"/>
    <w:rPr>
      <w:rFonts w:asciiTheme="minorHAnsi" w:hAnsiTheme="minorHAnsi"/>
      <w:b/>
      <w:i w:val="0"/>
      <w:iCs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A5C51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n.klette\Downloads\Voss%20herad_brevmal_Bygd%20for%20alle.dotx" TargetMode="External"/></Relationships>
</file>

<file path=word/theme/theme1.xml><?xml version="1.0" encoding="utf-8"?>
<a:theme xmlns:a="http://schemas.openxmlformats.org/drawingml/2006/main" name="Office Theme">
  <a:themeElements>
    <a:clrScheme name="Voss herad">
      <a:dk1>
        <a:srgbClr val="000000"/>
      </a:dk1>
      <a:lt1>
        <a:srgbClr val="FFFFFF"/>
      </a:lt1>
      <a:dk2>
        <a:srgbClr val="545554"/>
      </a:dk2>
      <a:lt2>
        <a:srgbClr val="DCDDDB"/>
      </a:lt2>
      <a:accent1>
        <a:srgbClr val="48B3AB"/>
      </a:accent1>
      <a:accent2>
        <a:srgbClr val="E3032E"/>
      </a:accent2>
      <a:accent3>
        <a:srgbClr val="268078"/>
      </a:accent3>
      <a:accent4>
        <a:srgbClr val="565555"/>
      </a:accent4>
      <a:accent5>
        <a:srgbClr val="DDDDDC"/>
      </a:accent5>
      <a:accent6>
        <a:srgbClr val="49B3AB"/>
      </a:accent6>
      <a:hlink>
        <a:srgbClr val="0514FF"/>
      </a:hlink>
      <a:folHlink>
        <a:srgbClr val="E4012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E6749735E0CA44B30C7392579BDC1C" ma:contentTypeVersion="8" ma:contentTypeDescription="Opprett et nytt dokument." ma:contentTypeScope="" ma:versionID="f7deb3f1058d088ed0732f6cff3e266c">
  <xsd:schema xmlns:xsd="http://www.w3.org/2001/XMLSchema" xmlns:xs="http://www.w3.org/2001/XMLSchema" xmlns:p="http://schemas.microsoft.com/office/2006/metadata/properties" xmlns:ns2="937fc0a3-eb92-4a41-9a85-03f81b9e8490" xmlns:ns3="5d3d8d88-ce5d-4da6-9653-105021b89752" targetNamespace="http://schemas.microsoft.com/office/2006/metadata/properties" ma:root="true" ma:fieldsID="8f3b937f5e4519e6b7a345d414c357ea" ns2:_="" ns3:_="">
    <xsd:import namespace="937fc0a3-eb92-4a41-9a85-03f81b9e8490"/>
    <xsd:import namespace="5d3d8d88-ce5d-4da6-9653-105021b897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fc0a3-eb92-4a41-9a85-03f81b9e84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d8d88-ce5d-4da6-9653-105021b89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9C1AD1-3403-4264-90B1-7C29CC090C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D17FD-81E7-426B-9707-FDCCF17CE4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CCB88D-98BE-480F-83EF-C69FF7353D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50EC1E-FB9B-4333-BC2B-512D7557B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fc0a3-eb92-4a41-9a85-03f81b9e8490"/>
    <ds:schemaRef ds:uri="5d3d8d88-ce5d-4da6-9653-105021b89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Voss herad_brevmal_Bygd for alle</Template>
  <TotalTime>1</TotalTime>
  <Pages>3</Pages>
  <Words>414</Words>
  <Characters>2196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Klette</dc:creator>
  <cp:keywords/>
  <dc:description/>
  <cp:lastModifiedBy>Brit Jorund Liland</cp:lastModifiedBy>
  <cp:revision>2</cp:revision>
  <cp:lastPrinted>2019-06-24T07:56:00Z</cp:lastPrinted>
  <dcterms:created xsi:type="dcterms:W3CDTF">2025-06-24T11:19:00Z</dcterms:created>
  <dcterms:modified xsi:type="dcterms:W3CDTF">2025-06-24T11:19:00Z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0x010100D4E6749735E0CA44B30C7392579BDC1C</vt:lpwstr>
  </property>
</Properties>
</file>